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EB12" w14:textId="77777777" w:rsidR="00B004AA" w:rsidRDefault="00B004AA" w:rsidP="00B004AA">
      <w:pPr>
        <w:pStyle w:val="Title"/>
        <w:rPr>
          <w:rFonts w:ascii="Castellar" w:hAnsi="Castellar"/>
          <w:b w:val="0"/>
          <w:sz w:val="36"/>
          <w:szCs w:val="36"/>
          <w:lang w:val="en-GB"/>
        </w:rPr>
      </w:pPr>
      <w:r>
        <w:rPr>
          <w:rFonts w:ascii="Castellar" w:hAnsi="Castellar"/>
          <w:b w:val="0"/>
          <w:sz w:val="36"/>
          <w:szCs w:val="36"/>
          <w:lang w:val="en-GB"/>
        </w:rPr>
        <w:t>OFFICIAL APPLICATION FORM</w:t>
      </w:r>
      <w:r>
        <w:rPr>
          <w:rFonts w:ascii="Castellar" w:hAnsi="Castellar"/>
          <w:b w:val="0"/>
          <w:sz w:val="36"/>
          <w:szCs w:val="36"/>
          <w:lang w:val="en-GB"/>
        </w:rPr>
        <w:br/>
        <w:t>FOR</w:t>
      </w:r>
    </w:p>
    <w:p w14:paraId="7AD5F3B1" w14:textId="77777777" w:rsidR="00B004AA" w:rsidRDefault="00C22645" w:rsidP="00B004AA">
      <w:pPr>
        <w:jc w:val="center"/>
        <w:outlineLvl w:val="0"/>
        <w:rPr>
          <w:rFonts w:ascii="Castellar" w:hAnsi="Castellar"/>
          <w:sz w:val="36"/>
          <w:szCs w:val="36"/>
          <w:lang w:val="en-GB"/>
        </w:rPr>
      </w:pPr>
      <w:r>
        <w:rPr>
          <w:rFonts w:ascii="Castellar" w:hAnsi="Castellar" w:hint="eastAsia"/>
          <w:sz w:val="36"/>
          <w:szCs w:val="36"/>
          <w:lang w:val="en-GB"/>
        </w:rPr>
        <w:t xml:space="preserve">THE </w:t>
      </w:r>
      <w:r w:rsidR="00B004AA">
        <w:rPr>
          <w:rFonts w:ascii="Castellar" w:hAnsi="Castellar"/>
          <w:sz w:val="36"/>
          <w:szCs w:val="36"/>
          <w:lang w:val="en-GB"/>
        </w:rPr>
        <w:t xml:space="preserve">JAPAN’S GRANT ASSISTANCE FOR GRASSROOTS </w:t>
      </w:r>
    </w:p>
    <w:p w14:paraId="7CF2CB8D" w14:textId="77777777" w:rsidR="00B004AA" w:rsidRDefault="00B004AA" w:rsidP="00B004AA">
      <w:pPr>
        <w:jc w:val="center"/>
        <w:outlineLvl w:val="0"/>
        <w:rPr>
          <w:rFonts w:ascii="Castellar" w:hAnsi="Castellar"/>
          <w:sz w:val="36"/>
          <w:szCs w:val="36"/>
          <w:lang w:val="en-GB" w:bidi="th-TH"/>
        </w:rPr>
      </w:pPr>
      <w:r>
        <w:rPr>
          <w:rFonts w:ascii="Castellar" w:hAnsi="Castellar"/>
          <w:sz w:val="36"/>
          <w:szCs w:val="36"/>
          <w:lang w:val="en-GB"/>
        </w:rPr>
        <w:t>HUMAN SECURITY PROJECTS (GGHSP)</w:t>
      </w:r>
    </w:p>
    <w:p w14:paraId="0977E2FA" w14:textId="77777777" w:rsidR="00B004AA" w:rsidRPr="00650E62" w:rsidRDefault="00B004AA" w:rsidP="00B004AA">
      <w:pPr>
        <w:pStyle w:val="1"/>
        <w:jc w:val="center"/>
        <w:rPr>
          <w:rFonts w:ascii="Castellar" w:hAnsi="Castellar"/>
          <w:sz w:val="32"/>
          <w:szCs w:val="36"/>
        </w:rPr>
      </w:pPr>
      <w:r w:rsidRPr="00650E62">
        <w:rPr>
          <w:rFonts w:ascii="Castellar" w:hAnsi="Castellar"/>
          <w:sz w:val="32"/>
          <w:szCs w:val="36"/>
        </w:rPr>
        <w:t>IN GHANA, LIBERIA and SIERRA LEONE</w:t>
      </w:r>
    </w:p>
    <w:p w14:paraId="574B42F2" w14:textId="77777777" w:rsidR="00B004AA" w:rsidRPr="00650E62" w:rsidRDefault="00B004AA" w:rsidP="00B004AA">
      <w:pPr>
        <w:pStyle w:val="1"/>
        <w:jc w:val="center"/>
        <w:rPr>
          <w:rFonts w:ascii="Bookman Old Style" w:hAnsi="Bookman Old Style"/>
          <w:sz w:val="22"/>
          <w:szCs w:val="22"/>
        </w:rPr>
      </w:pPr>
    </w:p>
    <w:p w14:paraId="7D542B9B" w14:textId="77777777" w:rsidR="00B004AA" w:rsidRDefault="00B004AA" w:rsidP="00B004AA">
      <w:pPr>
        <w:spacing w:afterLines="50" w:after="145"/>
        <w:jc w:val="center"/>
        <w:outlineLvl w:val="0"/>
        <w:rPr>
          <w:sz w:val="32"/>
          <w:szCs w:val="32"/>
          <w:lang w:val="en-GB"/>
        </w:rPr>
      </w:pPr>
      <w:r>
        <w:rPr>
          <w:noProof/>
          <w:sz w:val="32"/>
          <w:szCs w:val="32"/>
        </w:rPr>
        <w:drawing>
          <wp:inline distT="0" distB="0" distL="0" distR="0" wp14:anchorId="6E984C37" wp14:editId="63B0C6B3">
            <wp:extent cx="2009775" cy="1600200"/>
            <wp:effectExtent l="0" t="0" r="9525" b="0"/>
            <wp:docPr id="5" name="図 5" descr="ts31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315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9D684" w14:textId="77777777" w:rsidR="00B004AA" w:rsidRDefault="00B004AA" w:rsidP="00B004AA">
      <w:pPr>
        <w:pStyle w:val="Title"/>
        <w:jc w:val="both"/>
        <w:rPr>
          <w:b w:val="0"/>
          <w:sz w:val="24"/>
          <w:szCs w:val="24"/>
          <w:lang w:val="en-GB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3B073" wp14:editId="6154E313">
                <wp:simplePos x="0" y="0"/>
                <wp:positionH relativeFrom="column">
                  <wp:posOffset>-119380</wp:posOffset>
                </wp:positionH>
                <wp:positionV relativeFrom="paragraph">
                  <wp:posOffset>135890</wp:posOffset>
                </wp:positionV>
                <wp:extent cx="6028055" cy="5038725"/>
                <wp:effectExtent l="0" t="0" r="1079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055" cy="503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DA812" id="正方形/長方形 8" o:spid="_x0000_s1026" style="position:absolute;margin-left:-9.4pt;margin-top:10.7pt;width:474.65pt;height:3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" filled="f" strokeweight="1.5pt">
                <v:stroke dashstyle="1 1"/>
                <v:textbox inset="5.85pt,.7pt,5.85pt,.7pt"/>
              </v:rect>
            </w:pict>
          </mc:Fallback>
        </mc:AlternateContent>
      </w:r>
    </w:p>
    <w:p w14:paraId="77474D82" w14:textId="77777777" w:rsidR="00B004AA" w:rsidRDefault="00B004AA" w:rsidP="00B004AA">
      <w:pPr>
        <w:pStyle w:val="Title"/>
        <w:jc w:val="both"/>
        <w:rPr>
          <w:b w:val="0"/>
          <w:sz w:val="24"/>
          <w:szCs w:val="24"/>
          <w:lang w:val="en-GB"/>
        </w:rPr>
      </w:pPr>
    </w:p>
    <w:p w14:paraId="05755FFA" w14:textId="77777777" w:rsidR="00B004AA" w:rsidRDefault="00B004AA" w:rsidP="00B004AA">
      <w:pPr>
        <w:pStyle w:val="Title"/>
        <w:ind w:leftChars="170" w:left="328"/>
        <w:jc w:val="both"/>
        <w:rPr>
          <w:rFonts w:ascii="Bookman Old Style" w:hAnsi="Bookman Old Style"/>
          <w:sz w:val="24"/>
          <w:szCs w:val="24"/>
          <w:u w:val="single"/>
          <w:lang w:val="en-GB"/>
        </w:rPr>
      </w:pPr>
      <w:r>
        <w:rPr>
          <w:rFonts w:ascii="Bookman Old Style" w:hAnsi="Bookman Old Style"/>
          <w:sz w:val="24"/>
          <w:szCs w:val="24"/>
          <w:u w:val="single"/>
          <w:lang w:val="en-GB"/>
        </w:rPr>
        <w:t>Instruction</w:t>
      </w:r>
    </w:p>
    <w:p w14:paraId="02EFB518" w14:textId="77777777" w:rsidR="00B004AA" w:rsidRDefault="00B004AA" w:rsidP="00B004AA">
      <w:pPr>
        <w:pStyle w:val="Title"/>
        <w:jc w:val="both"/>
        <w:rPr>
          <w:rFonts w:ascii="Bookman Old Style" w:hAnsi="Bookman Old Style"/>
          <w:b w:val="0"/>
          <w:sz w:val="24"/>
          <w:szCs w:val="24"/>
          <w:lang w:val="en-GB"/>
        </w:rPr>
      </w:pPr>
    </w:p>
    <w:p w14:paraId="410300D5" w14:textId="77777777" w:rsidR="00B004AA" w:rsidRPr="00414952" w:rsidRDefault="00414952" w:rsidP="00414952">
      <w:pPr>
        <w:numPr>
          <w:ilvl w:val="0"/>
          <w:numId w:val="2"/>
        </w:numPr>
        <w:spacing w:afterLines="70" w:after="203"/>
        <w:ind w:left="567" w:rightChars="145" w:right="280" w:hanging="210"/>
        <w:rPr>
          <w:rFonts w:ascii="Bookman Old Style" w:hAnsi="Bookman Old Style" w:cs="Angsana New"/>
          <w:color w:val="000000"/>
          <w:sz w:val="24"/>
          <w:lang w:val="en-GB"/>
        </w:rPr>
      </w:pPr>
      <w:r w:rsidRPr="00021842">
        <w:rPr>
          <w:rFonts w:ascii="Bookman Old Style" w:hAnsi="Bookman Old Style"/>
          <w:color w:val="000000"/>
          <w:sz w:val="24"/>
          <w:lang w:val="en-GB"/>
        </w:rPr>
        <w:t xml:space="preserve">Please read </w:t>
      </w:r>
      <w:r w:rsidRPr="00021842">
        <w:rPr>
          <w:rFonts w:ascii="Bookman Old Style" w:hAnsi="Bookman Old Style"/>
          <w:b/>
          <w:color w:val="000000"/>
          <w:sz w:val="24"/>
          <w:u w:val="single"/>
          <w:lang w:val="en-GB"/>
        </w:rPr>
        <w:t>‘‘Information &amp; Guidelines’’</w:t>
      </w:r>
      <w:r w:rsidRPr="00021842">
        <w:rPr>
          <w:rFonts w:ascii="Bookman Old Style" w:hAnsi="Bookman Old Style"/>
          <w:color w:val="000000"/>
          <w:sz w:val="24"/>
          <w:lang w:val="en-GB"/>
        </w:rPr>
        <w:t xml:space="preserve"> </w:t>
      </w:r>
      <w:proofErr w:type="spellStart"/>
      <w:r w:rsidRPr="00021842">
        <w:rPr>
          <w:rFonts w:ascii="Bookman Old Style" w:hAnsi="Bookman Old Style"/>
          <w:color w:val="000000"/>
          <w:sz w:val="24"/>
          <w:lang w:val="en-GB"/>
        </w:rPr>
        <w:t>carefu</w:t>
      </w:r>
      <w:proofErr w:type="spellEnd"/>
      <w:r w:rsidRPr="00021842">
        <w:rPr>
          <w:rFonts w:ascii="Bookman Old Style" w:hAnsi="Bookman Old Style" w:hint="eastAsia"/>
          <w:color w:val="000000"/>
          <w:sz w:val="24"/>
          <w:lang w:val="en-GB"/>
        </w:rPr>
        <w:tab/>
      </w:r>
      <w:proofErr w:type="spellStart"/>
      <w:r w:rsidRPr="00021842">
        <w:rPr>
          <w:rFonts w:ascii="Bookman Old Style" w:hAnsi="Bookman Old Style"/>
          <w:color w:val="000000"/>
          <w:sz w:val="24"/>
          <w:lang w:val="en-GB"/>
        </w:rPr>
        <w:t>lly</w:t>
      </w:r>
      <w:proofErr w:type="spellEnd"/>
      <w:r w:rsidRPr="00021842">
        <w:rPr>
          <w:rFonts w:ascii="Bookman Old Style" w:hAnsi="Bookman Old Style"/>
          <w:color w:val="000000"/>
          <w:sz w:val="24"/>
          <w:lang w:val="en-GB"/>
        </w:rPr>
        <w:t xml:space="preserve"> before</w:t>
      </w:r>
      <w:r w:rsidRPr="00021842">
        <w:rPr>
          <w:rFonts w:ascii="Bookman Old Style" w:hAnsi="Bookman Old Style" w:cs="Angsana New"/>
          <w:color w:val="000000"/>
          <w:sz w:val="24"/>
          <w:lang w:val="en-GB"/>
        </w:rPr>
        <w:t xml:space="preserve"> filling out this form.</w:t>
      </w:r>
    </w:p>
    <w:p w14:paraId="2B43BE2E" w14:textId="77777777" w:rsidR="00E95CEB" w:rsidRPr="0047163F" w:rsidRDefault="00320275" w:rsidP="00D65985">
      <w:pPr>
        <w:numPr>
          <w:ilvl w:val="0"/>
          <w:numId w:val="2"/>
        </w:numPr>
        <w:ind w:left="567" w:rightChars="145" w:right="280" w:hanging="207"/>
        <w:rPr>
          <w:rFonts w:ascii="Bookman Old Style" w:hAnsi="Bookman Old Style"/>
          <w:color w:val="000000"/>
          <w:sz w:val="24"/>
          <w:lang w:val="en-GB"/>
        </w:rPr>
      </w:pPr>
      <w:r>
        <w:rPr>
          <w:rFonts w:ascii="Bookman Old Style" w:hAnsi="Bookman Old Style" w:hint="eastAsia"/>
          <w:color w:val="000000"/>
          <w:sz w:val="24"/>
          <w:lang w:val="en-GB"/>
        </w:rPr>
        <w:t xml:space="preserve">An </w:t>
      </w:r>
      <w:r>
        <w:rPr>
          <w:rFonts w:ascii="Bookman Old Style" w:hAnsi="Bookman Old Style"/>
          <w:color w:val="000000"/>
          <w:sz w:val="24"/>
          <w:lang w:val="en-GB"/>
        </w:rPr>
        <w:t xml:space="preserve">incomplete </w:t>
      </w:r>
      <w:r w:rsidR="00B004AA" w:rsidRPr="00021842">
        <w:rPr>
          <w:rFonts w:ascii="Bookman Old Style" w:hAnsi="Bookman Old Style"/>
          <w:color w:val="000000"/>
          <w:sz w:val="24"/>
          <w:lang w:val="en-GB"/>
        </w:rPr>
        <w:t xml:space="preserve">Application </w:t>
      </w:r>
      <w:r>
        <w:rPr>
          <w:rFonts w:ascii="Bookman Old Style" w:hAnsi="Bookman Old Style"/>
          <w:color w:val="000000"/>
          <w:sz w:val="24"/>
          <w:lang w:val="en-GB"/>
        </w:rPr>
        <w:t>F</w:t>
      </w:r>
      <w:r w:rsidRPr="00021842">
        <w:rPr>
          <w:rFonts w:ascii="Bookman Old Style" w:hAnsi="Bookman Old Style"/>
          <w:color w:val="000000"/>
          <w:sz w:val="24"/>
          <w:lang w:val="en-GB"/>
        </w:rPr>
        <w:t xml:space="preserve">orm </w:t>
      </w:r>
      <w:r>
        <w:rPr>
          <w:rFonts w:ascii="Bookman Old Style" w:hAnsi="Bookman Old Style"/>
          <w:color w:val="000000"/>
          <w:sz w:val="24"/>
        </w:rPr>
        <w:t>is</w:t>
      </w:r>
      <w:r w:rsidR="00B004AA">
        <w:rPr>
          <w:rFonts w:ascii="Bookman Old Style" w:hAnsi="Bookman Old Style"/>
          <w:color w:val="000000"/>
          <w:sz w:val="24"/>
        </w:rPr>
        <w:t xml:space="preserve"> considered invalid</w:t>
      </w:r>
      <w:r w:rsidR="00B004AA">
        <w:rPr>
          <w:rFonts w:ascii="Bookman Old Style" w:hAnsi="Bookman Old Style" w:hint="eastAsia"/>
          <w:color w:val="000000"/>
          <w:sz w:val="24"/>
        </w:rPr>
        <w:t>.</w:t>
      </w:r>
      <w:r>
        <w:rPr>
          <w:rFonts w:ascii="Bookman Old Style" w:hAnsi="Bookman Old Style"/>
          <w:color w:val="000000"/>
          <w:sz w:val="24"/>
        </w:rPr>
        <w:t xml:space="preserve"> </w:t>
      </w:r>
    </w:p>
    <w:p w14:paraId="60E3AA2C" w14:textId="2F5A1AB4" w:rsidR="00D314FA" w:rsidRPr="0047163F" w:rsidRDefault="00D314FA" w:rsidP="00F94C3D">
      <w:pPr>
        <w:spacing w:beforeLines="20" w:before="58" w:afterLines="70" w:after="203" w:line="240" w:lineRule="exact"/>
        <w:ind w:left="567" w:rightChars="145" w:right="280"/>
        <w:rPr>
          <w:rFonts w:ascii="Bookman Old Style" w:hAnsi="Bookman Old Style"/>
          <w:color w:val="000000"/>
          <w:sz w:val="24"/>
          <w:lang w:val="en-GB"/>
        </w:rPr>
      </w:pPr>
      <w:r>
        <w:rPr>
          <w:rFonts w:ascii="Bookman Old Style" w:hAnsi="Bookman Old Style"/>
          <w:color w:val="000000"/>
          <w:sz w:val="24"/>
        </w:rPr>
        <w:t>(</w:t>
      </w:r>
      <w:r w:rsidR="00DF5442">
        <w:rPr>
          <w:rFonts w:ascii="Bookman Old Style" w:hAnsi="Bookman Old Style" w:hint="eastAsia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>e.g. No check mark</w:t>
      </w:r>
      <w:r w:rsidR="00E95CEB">
        <w:rPr>
          <w:rFonts w:ascii="Bookman Old Style" w:hAnsi="Bookman Old Style"/>
          <w:noProof/>
          <w:color w:val="000000"/>
          <w:sz w:val="24"/>
        </w:rPr>
        <w:drawing>
          <wp:inline distT="0" distB="0" distL="0" distR="0" wp14:anchorId="10982BB1" wp14:editId="626C2072">
            <wp:extent cx="158164" cy="246735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5" cy="26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000000"/>
          <w:sz w:val="24"/>
        </w:rPr>
        <w:t>, skip an answer to a section</w:t>
      </w:r>
      <w:r w:rsidR="00630A56">
        <w:rPr>
          <w:rFonts w:ascii="Bookman Old Style" w:hAnsi="Bookman Old Style"/>
          <w:color w:val="000000"/>
          <w:sz w:val="24"/>
        </w:rPr>
        <w:t xml:space="preserve"> in the form</w:t>
      </w:r>
      <w:r>
        <w:rPr>
          <w:rFonts w:ascii="Bookman Old Style" w:hAnsi="Bookman Old Style"/>
          <w:color w:val="000000"/>
          <w:sz w:val="24"/>
        </w:rPr>
        <w:t xml:space="preserve"> including the </w:t>
      </w:r>
      <w:r w:rsidR="00F94C3D">
        <w:rPr>
          <w:rFonts w:ascii="Bookman Old Style" w:hAnsi="Bookman Old Style"/>
          <w:color w:val="000000"/>
          <w:sz w:val="24"/>
        </w:rPr>
        <w:t xml:space="preserve">questionnaire </w:t>
      </w:r>
      <w:r>
        <w:rPr>
          <w:rFonts w:ascii="Bookman Old Style" w:hAnsi="Bookman Old Style"/>
          <w:color w:val="000000"/>
          <w:sz w:val="24"/>
        </w:rPr>
        <w:t xml:space="preserve">page, </w:t>
      </w:r>
      <w:r w:rsidR="00630A56">
        <w:rPr>
          <w:rFonts w:ascii="Bookman Old Style" w:hAnsi="Bookman Old Style"/>
          <w:color w:val="000000"/>
          <w:sz w:val="24"/>
        </w:rPr>
        <w:t xml:space="preserve">or </w:t>
      </w:r>
      <w:r w:rsidR="00D65985">
        <w:rPr>
          <w:rFonts w:ascii="Bookman Old Style" w:hAnsi="Bookman Old Style"/>
          <w:color w:val="000000"/>
          <w:sz w:val="24"/>
        </w:rPr>
        <w:t>blank items</w:t>
      </w:r>
      <w:r>
        <w:rPr>
          <w:rFonts w:ascii="Bookman Old Style" w:hAnsi="Bookman Old Style"/>
          <w:color w:val="000000"/>
          <w:sz w:val="24"/>
        </w:rPr>
        <w:t xml:space="preserve"> on the statement of agreement</w:t>
      </w:r>
      <w:r w:rsidR="00DF5442"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 xml:space="preserve">) </w:t>
      </w:r>
    </w:p>
    <w:p w14:paraId="1904546B" w14:textId="2EBF3605" w:rsidR="00D314FA" w:rsidRPr="0047163F" w:rsidRDefault="00D314FA" w:rsidP="0047163F">
      <w:pPr>
        <w:numPr>
          <w:ilvl w:val="0"/>
          <w:numId w:val="2"/>
        </w:numPr>
        <w:spacing w:afterLines="70" w:after="203"/>
        <w:ind w:left="567" w:rightChars="145" w:right="280" w:hanging="210"/>
        <w:rPr>
          <w:rFonts w:ascii="Bookman Old Style" w:hAnsi="Bookman Old Style"/>
          <w:color w:val="000000"/>
          <w:sz w:val="24"/>
          <w:lang w:val="en-GB"/>
        </w:rPr>
      </w:pPr>
      <w:r>
        <w:rPr>
          <w:rFonts w:ascii="Bookman Old Style" w:hAnsi="Bookman Old Style"/>
          <w:color w:val="000000"/>
          <w:sz w:val="24"/>
        </w:rPr>
        <w:t>If any item</w:t>
      </w:r>
      <w:r w:rsidR="00AF0ADA">
        <w:rPr>
          <w:rFonts w:ascii="Bookman Old Style" w:hAnsi="Bookman Old Style"/>
          <w:color w:val="000000"/>
          <w:sz w:val="24"/>
        </w:rPr>
        <w:t xml:space="preserve"> is</w:t>
      </w:r>
      <w:r w:rsidR="00152678">
        <w:rPr>
          <w:rFonts w:ascii="Bookman Old Style" w:hAnsi="Bookman Old Style"/>
          <w:color w:val="000000"/>
          <w:sz w:val="24"/>
        </w:rPr>
        <w:t xml:space="preserve"> </w:t>
      </w:r>
      <w:r>
        <w:rPr>
          <w:rFonts w:ascii="Bookman Old Style" w:hAnsi="Bookman Old Style"/>
          <w:color w:val="000000"/>
          <w:sz w:val="24"/>
        </w:rPr>
        <w:t xml:space="preserve">not applicable to your case, please state N/A. </w:t>
      </w:r>
    </w:p>
    <w:p w14:paraId="56275F11" w14:textId="7888345B" w:rsidR="00B004AA" w:rsidRPr="006B6B22" w:rsidRDefault="00414952" w:rsidP="0047163F">
      <w:pPr>
        <w:numPr>
          <w:ilvl w:val="0"/>
          <w:numId w:val="2"/>
        </w:numPr>
        <w:spacing w:afterLines="70" w:after="203"/>
        <w:ind w:left="567" w:rightChars="145" w:right="280" w:hanging="210"/>
        <w:rPr>
          <w:rFonts w:ascii="Bookman Old Style" w:hAnsi="Bookman Old Style"/>
          <w:color w:val="000000"/>
          <w:sz w:val="24"/>
          <w:lang w:val="en-GB"/>
        </w:rPr>
      </w:pPr>
      <w:r>
        <w:rPr>
          <w:rFonts w:ascii="Bookman Old Style" w:hAnsi="Bookman Old Style"/>
          <w:color w:val="000000"/>
          <w:sz w:val="24"/>
        </w:rPr>
        <w:t xml:space="preserve">Please do not </w:t>
      </w:r>
      <w:r w:rsidR="00064AE8">
        <w:rPr>
          <w:rFonts w:ascii="Bookman Old Style" w:hAnsi="Bookman Old Style"/>
          <w:color w:val="000000"/>
          <w:sz w:val="24"/>
        </w:rPr>
        <w:t>delete</w:t>
      </w:r>
      <w:r>
        <w:rPr>
          <w:rFonts w:ascii="Bookman Old Style" w:hAnsi="Bookman Old Style"/>
          <w:color w:val="000000"/>
          <w:sz w:val="24"/>
        </w:rPr>
        <w:t xml:space="preserve"> or change section numbers and its titles.</w:t>
      </w:r>
    </w:p>
    <w:p w14:paraId="3F76F2FB" w14:textId="77777777" w:rsidR="00AF0ADA" w:rsidRPr="0047163F" w:rsidRDefault="00AF0ADA" w:rsidP="0047163F">
      <w:pPr>
        <w:numPr>
          <w:ilvl w:val="0"/>
          <w:numId w:val="2"/>
        </w:numPr>
        <w:spacing w:afterLines="70" w:after="203"/>
        <w:ind w:left="567" w:rightChars="145" w:right="280" w:hanging="210"/>
        <w:rPr>
          <w:rFonts w:ascii="Bookman Old Style" w:hAnsi="Bookman Old Style"/>
          <w:color w:val="000000"/>
          <w:sz w:val="24"/>
          <w:lang w:val="en-GB"/>
        </w:rPr>
      </w:pPr>
      <w:r>
        <w:rPr>
          <w:rFonts w:ascii="Bookman Old Style" w:hAnsi="Bookman Old Style"/>
          <w:color w:val="000000"/>
          <w:sz w:val="24"/>
        </w:rPr>
        <w:t>Please do not modify or add on to questions provided in the form</w:t>
      </w:r>
    </w:p>
    <w:p w14:paraId="51545EED" w14:textId="77777777" w:rsidR="00414952" w:rsidRPr="00021842" w:rsidRDefault="0047163F" w:rsidP="0047163F">
      <w:pPr>
        <w:numPr>
          <w:ilvl w:val="0"/>
          <w:numId w:val="2"/>
        </w:numPr>
        <w:spacing w:afterLines="70" w:after="203"/>
        <w:ind w:left="567" w:rightChars="145" w:right="280" w:hanging="210"/>
        <w:rPr>
          <w:rFonts w:ascii="Bookman Old Style" w:hAnsi="Bookman Old Style"/>
          <w:color w:val="000000"/>
          <w:sz w:val="24"/>
          <w:lang w:val="en-GB"/>
        </w:rPr>
      </w:pPr>
      <w:r>
        <w:rPr>
          <w:rFonts w:ascii="Bookman Old Style" w:hAnsi="Bookman Old Style"/>
          <w:color w:val="000000"/>
          <w:sz w:val="24"/>
          <w:lang w:val="en-GB"/>
        </w:rPr>
        <w:t>P</w:t>
      </w:r>
      <w:r w:rsidRPr="00021842">
        <w:rPr>
          <w:rFonts w:ascii="Bookman Old Style" w:hAnsi="Bookman Old Style"/>
          <w:color w:val="000000"/>
          <w:sz w:val="24"/>
          <w:lang w:val="en-GB"/>
        </w:rPr>
        <w:t xml:space="preserve">lease keep </w:t>
      </w:r>
      <w:r>
        <w:rPr>
          <w:rFonts w:ascii="Bookman Old Style" w:hAnsi="Bookman Old Style"/>
          <w:color w:val="000000"/>
          <w:sz w:val="24"/>
          <w:lang w:val="en-GB"/>
        </w:rPr>
        <w:t>a</w:t>
      </w:r>
      <w:r w:rsidRPr="00021842">
        <w:rPr>
          <w:rFonts w:ascii="Bookman Old Style" w:hAnsi="Bookman Old Style"/>
          <w:color w:val="000000"/>
          <w:sz w:val="24"/>
          <w:lang w:val="en-GB"/>
        </w:rPr>
        <w:t xml:space="preserve"> copy of this form and all supporting documents</w:t>
      </w:r>
      <w:r>
        <w:rPr>
          <w:rFonts w:ascii="Bookman Old Style" w:hAnsi="Bookman Old Style"/>
          <w:color w:val="000000"/>
          <w:sz w:val="24"/>
          <w:lang w:val="en-GB"/>
        </w:rPr>
        <w:t xml:space="preserve"> as your formal filings</w:t>
      </w:r>
      <w:r w:rsidRPr="00021842">
        <w:rPr>
          <w:rFonts w:ascii="Bookman Old Style" w:hAnsi="Bookman Old Style"/>
          <w:color w:val="000000"/>
          <w:sz w:val="24"/>
          <w:lang w:val="en-GB"/>
        </w:rPr>
        <w:t>.</w:t>
      </w:r>
    </w:p>
    <w:p w14:paraId="2CCA7879" w14:textId="77777777" w:rsidR="00B004AA" w:rsidRPr="00AF0ADA" w:rsidRDefault="00414952" w:rsidP="00AF0ADA">
      <w:pPr>
        <w:numPr>
          <w:ilvl w:val="0"/>
          <w:numId w:val="2"/>
        </w:numPr>
        <w:spacing w:afterLines="70" w:after="203"/>
        <w:ind w:left="567" w:rightChars="145" w:right="280" w:hanging="210"/>
        <w:rPr>
          <w:lang w:val="en-GB"/>
        </w:rPr>
      </w:pPr>
      <w:r w:rsidRPr="00021842">
        <w:rPr>
          <w:rFonts w:ascii="Bookman Old Style" w:hAnsi="Bookman Old Style"/>
          <w:color w:val="000000"/>
          <w:sz w:val="24"/>
          <w:lang w:val="en-GB"/>
        </w:rPr>
        <w:t>Please send your application form by post/email to:</w:t>
      </w:r>
    </w:p>
    <w:p w14:paraId="6E7C93A5" w14:textId="77777777" w:rsidR="00B004AA" w:rsidRPr="00021842" w:rsidRDefault="00B004AA" w:rsidP="00B004AA">
      <w:pPr>
        <w:pStyle w:val="Title"/>
        <w:ind w:firstLine="312"/>
        <w:rPr>
          <w:rFonts w:ascii="Bookman Old Style" w:hAnsi="Bookman Old Style"/>
          <w:color w:val="000000"/>
          <w:sz w:val="24"/>
          <w:szCs w:val="24"/>
          <w:lang w:val="en-GB"/>
        </w:rPr>
      </w:pPr>
      <w:r w:rsidRPr="00021842">
        <w:rPr>
          <w:rFonts w:ascii="Bookman Old Style" w:hAnsi="Bookman Old Style"/>
          <w:color w:val="000000"/>
          <w:sz w:val="24"/>
          <w:szCs w:val="24"/>
          <w:lang w:val="en-GB"/>
        </w:rPr>
        <w:t xml:space="preserve">Coordinator for </w:t>
      </w:r>
      <w:r w:rsidR="008E2980">
        <w:rPr>
          <w:rFonts w:ascii="Bookman Old Style" w:hAnsi="Bookman Old Style" w:hint="eastAsia"/>
          <w:color w:val="000000"/>
          <w:sz w:val="24"/>
          <w:szCs w:val="24"/>
          <w:lang w:val="en-GB"/>
        </w:rPr>
        <w:t>t</w:t>
      </w:r>
      <w:r w:rsidR="008E2980">
        <w:rPr>
          <w:rFonts w:ascii="Bookman Old Style" w:hAnsi="Bookman Old Style"/>
          <w:color w:val="000000"/>
          <w:sz w:val="24"/>
          <w:szCs w:val="24"/>
          <w:lang w:val="en-GB"/>
        </w:rPr>
        <w:t xml:space="preserve">he </w:t>
      </w:r>
      <w:r w:rsidRPr="00021842">
        <w:rPr>
          <w:rFonts w:ascii="Bookman Old Style" w:hAnsi="Bookman Old Style"/>
          <w:color w:val="000000"/>
          <w:sz w:val="24"/>
          <w:szCs w:val="24"/>
          <w:lang w:val="en-GB"/>
        </w:rPr>
        <w:t>GGHSP</w:t>
      </w:r>
    </w:p>
    <w:p w14:paraId="3C390B0A" w14:textId="77777777" w:rsidR="00B004AA" w:rsidRPr="00021842" w:rsidRDefault="00B004AA" w:rsidP="00B004AA">
      <w:pPr>
        <w:pStyle w:val="Title"/>
        <w:ind w:firstLine="312"/>
        <w:rPr>
          <w:rFonts w:ascii="Bookman Old Style" w:hAnsi="Bookman Old Style"/>
          <w:color w:val="000000"/>
          <w:sz w:val="24"/>
          <w:szCs w:val="24"/>
          <w:lang w:val="en-GB"/>
        </w:rPr>
      </w:pPr>
      <w:r w:rsidRPr="00021842">
        <w:rPr>
          <w:rFonts w:ascii="Bookman Old Style" w:hAnsi="Bookman Old Style"/>
          <w:color w:val="000000"/>
          <w:sz w:val="24"/>
          <w:szCs w:val="24"/>
          <w:lang w:val="en-GB"/>
        </w:rPr>
        <w:t>Embassy of Japan in Ghana</w:t>
      </w:r>
    </w:p>
    <w:p w14:paraId="73696043" w14:textId="77777777" w:rsidR="00B004AA" w:rsidRDefault="00B004AA" w:rsidP="00B004AA">
      <w:pPr>
        <w:pStyle w:val="Title"/>
        <w:ind w:firstLine="312"/>
        <w:rPr>
          <w:rFonts w:ascii="Bookman Old Style" w:hAnsi="Bookman Old Style"/>
          <w:sz w:val="24"/>
          <w:szCs w:val="24"/>
          <w:lang w:val="en-GB"/>
        </w:rPr>
      </w:pPr>
      <w:proofErr w:type="spellStart"/>
      <w:r>
        <w:rPr>
          <w:rFonts w:ascii="Bookman Old Style" w:hAnsi="Bookman Old Style"/>
          <w:sz w:val="24"/>
          <w:szCs w:val="24"/>
          <w:lang w:val="en-GB"/>
        </w:rPr>
        <w:t>Dr.Hideyo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Noguchi Street, West Cantonments, Accra, GHANA</w:t>
      </w:r>
    </w:p>
    <w:p w14:paraId="2C9EDE2E" w14:textId="77777777" w:rsidR="00B004AA" w:rsidRDefault="00B004AA" w:rsidP="00B004AA">
      <w:pPr>
        <w:pStyle w:val="Title"/>
        <w:ind w:firstLine="312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(</w:t>
      </w:r>
      <w:proofErr w:type="spellStart"/>
      <w:r>
        <w:rPr>
          <w:rFonts w:ascii="Bookman Old Style" w:hAnsi="Bookman Old Style"/>
          <w:sz w:val="24"/>
          <w:szCs w:val="24"/>
          <w:lang w:val="en-GB"/>
        </w:rPr>
        <w:t>P.O.Box</w:t>
      </w:r>
      <w:proofErr w:type="spellEnd"/>
      <w:r>
        <w:rPr>
          <w:rFonts w:ascii="Bookman Old Style" w:hAnsi="Bookman Old Style"/>
          <w:sz w:val="24"/>
          <w:szCs w:val="24"/>
          <w:lang w:val="en-GB"/>
        </w:rPr>
        <w:t xml:space="preserve"> GP1637, Accra) </w:t>
      </w:r>
    </w:p>
    <w:p w14:paraId="65BE5DA8" w14:textId="77777777" w:rsidR="00DF5974" w:rsidRPr="00DF5974" w:rsidRDefault="00DF5974" w:rsidP="00B004AA">
      <w:pPr>
        <w:pStyle w:val="Title"/>
        <w:ind w:firstLine="312"/>
        <w:rPr>
          <w:rFonts w:ascii="Bookman Old Style" w:hAnsi="Bookman Old Style"/>
          <w:color w:val="000000"/>
          <w:sz w:val="24"/>
          <w:szCs w:val="24"/>
          <w:lang w:val="en-GB"/>
        </w:rPr>
      </w:pPr>
      <w:r>
        <w:rPr>
          <w:rFonts w:ascii="Bookman Old Style" w:hAnsi="Bookman Old Style" w:hint="eastAsia"/>
          <w:noProof/>
          <w:color w:val="000000"/>
          <w:sz w:val="24"/>
          <w:szCs w:val="24"/>
        </w:rPr>
        <w:drawing>
          <wp:inline distT="0" distB="0" distL="0" distR="0" wp14:anchorId="42075A36" wp14:editId="2F1CA196">
            <wp:extent cx="2045426" cy="251193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12" cy="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D2CB" w14:textId="77777777" w:rsidR="00B004AA" w:rsidRDefault="00B004AA" w:rsidP="00B004AA">
      <w:pPr>
        <w:pStyle w:val="Title"/>
        <w:jc w:val="both"/>
        <w:rPr>
          <w:b w:val="0"/>
          <w:sz w:val="32"/>
          <w:szCs w:val="32"/>
          <w:lang w:val="en-GB"/>
        </w:rPr>
        <w:sectPr w:rsidR="00B004AA">
          <w:headerReference w:type="default" r:id="rId11"/>
          <w:footerReference w:type="default" r:id="rId12"/>
          <w:pgSz w:w="11906" w:h="16838"/>
          <w:pgMar w:top="418" w:right="1418" w:bottom="1134" w:left="1418" w:header="851" w:footer="992" w:gutter="0"/>
          <w:cols w:space="720"/>
          <w:docGrid w:type="linesAndChars" w:linePitch="291" w:charSpace="-3486"/>
        </w:sectPr>
      </w:pPr>
    </w:p>
    <w:p w14:paraId="6D728AA3" w14:textId="77777777" w:rsidR="00B004AA" w:rsidRDefault="00B004AA" w:rsidP="00B004AA">
      <w:pPr>
        <w:pStyle w:val="Title"/>
        <w:jc w:val="left"/>
        <w:rPr>
          <w:rFonts w:ascii="Bookman Old Style" w:hAnsi="Bookman Old Style" w:cs="Times New Roman"/>
          <w:b w:val="0"/>
          <w:sz w:val="22"/>
          <w:szCs w:val="22"/>
          <w:shd w:val="pct10" w:color="auto" w:fill="FFFFFF"/>
          <w:lang w:val="en-GB"/>
        </w:rPr>
      </w:pPr>
      <w:r>
        <w:rPr>
          <w:rFonts w:ascii="Bookman Old Style" w:hAnsi="Bookman Old Style"/>
          <w:sz w:val="32"/>
          <w:szCs w:val="32"/>
          <w:bdr w:val="single" w:sz="4" w:space="0" w:color="auto"/>
          <w:shd w:val="pct10" w:color="auto" w:fill="FFFFFF"/>
          <w:lang w:val="en-GB"/>
        </w:rPr>
        <w:lastRenderedPageBreak/>
        <w:t>[1] Applicant information</w:t>
      </w:r>
      <w:r w:rsidR="00630A56">
        <w:rPr>
          <w:rFonts w:ascii="Bookman Old Style" w:hAnsi="Bookman Old Style"/>
          <w:sz w:val="32"/>
          <w:szCs w:val="32"/>
          <w:bdr w:val="single" w:sz="4" w:space="0" w:color="auto"/>
          <w:shd w:val="pct10" w:color="auto" w:fill="FFFFFF"/>
          <w:lang w:val="en-GB"/>
        </w:rPr>
        <w:t xml:space="preserve"> </w:t>
      </w:r>
    </w:p>
    <w:p w14:paraId="5E3D87B3" w14:textId="77777777" w:rsidR="00B004AA" w:rsidRPr="00B004AA" w:rsidRDefault="00B004AA" w:rsidP="00B004AA">
      <w:pPr>
        <w:numPr>
          <w:ilvl w:val="1"/>
          <w:numId w:val="3"/>
        </w:numPr>
        <w:tabs>
          <w:tab w:val="clear" w:pos="360"/>
          <w:tab w:val="left" w:pos="772"/>
        </w:tabs>
        <w:spacing w:beforeLines="100" w:before="291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 w:rsidRPr="00B004AA">
        <w:rPr>
          <w:rFonts w:ascii="Bookman Old Style" w:hAnsi="Bookman Old Style"/>
          <w:sz w:val="22"/>
          <w:szCs w:val="22"/>
          <w:lang w:val="en-GB"/>
        </w:rPr>
        <w:t>Your Country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  <w:r w:rsidRPr="00B004AA">
        <w:rPr>
          <w:rFonts w:ascii="Bookman Old Style" w:hAnsi="Bookman Old Style"/>
          <w:sz w:val="22"/>
          <w:szCs w:val="22"/>
          <w:lang w:val="en-GB"/>
        </w:rPr>
        <w:t xml:space="preserve">             </w:t>
      </w:r>
      <w:sdt>
        <w:sdtPr>
          <w:rPr>
            <w:rFonts w:ascii="Bookman Old Style" w:hAnsi="Bookman Old Style"/>
            <w:sz w:val="22"/>
            <w:szCs w:val="22"/>
            <w:lang w:val="en-GB"/>
          </w:rPr>
          <w:id w:val="7326626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Pr="00B004AA">
        <w:rPr>
          <w:rFonts w:ascii="Bookman Old Style" w:hAnsi="Bookman Old Style"/>
          <w:sz w:val="22"/>
          <w:szCs w:val="22"/>
          <w:lang w:val="en-GB"/>
        </w:rPr>
        <w:t xml:space="preserve"> Ghana    </w:t>
      </w:r>
      <w:r w:rsidRPr="00B004AA">
        <w:rPr>
          <w:rFonts w:ascii="Bookman Old Style" w:hAnsi="Bookman Old Style" w:hint="eastAsia"/>
          <w:sz w:val="22"/>
          <w:szCs w:val="22"/>
          <w:lang w:val="en-GB"/>
        </w:rPr>
        <w:t xml:space="preserve"> </w:t>
      </w:r>
      <w:r w:rsidRPr="00B004AA">
        <w:rPr>
          <w:rFonts w:ascii="Bookman Old Style" w:hAnsi="Bookman Old Style"/>
          <w:sz w:val="22"/>
          <w:szCs w:val="22"/>
          <w:lang w:val="en-GB"/>
        </w:rPr>
        <w:t xml:space="preserve"> </w:t>
      </w:r>
      <w:sdt>
        <w:sdtPr>
          <w:rPr>
            <w:rFonts w:ascii="Bookman Old Style" w:hAnsi="Bookman Old Style"/>
            <w:sz w:val="22"/>
            <w:szCs w:val="22"/>
            <w:lang w:val="en-GB"/>
          </w:rPr>
          <w:id w:val="-1044252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Pr="00B004AA">
        <w:rPr>
          <w:rFonts w:ascii="Bookman Old Style" w:hAnsi="Bookman Old Style"/>
          <w:sz w:val="22"/>
          <w:szCs w:val="22"/>
          <w:lang w:val="en-GB"/>
        </w:rPr>
        <w:t xml:space="preserve"> Liberia  </w:t>
      </w:r>
      <w:r w:rsidRPr="00B004AA">
        <w:rPr>
          <w:rFonts w:ascii="Bookman Old Style" w:hAnsi="Bookman Old Style" w:hint="eastAsia"/>
          <w:sz w:val="22"/>
          <w:szCs w:val="22"/>
          <w:lang w:val="en-GB"/>
        </w:rPr>
        <w:t xml:space="preserve"> </w:t>
      </w:r>
      <w:r w:rsidRPr="00B004AA">
        <w:rPr>
          <w:rFonts w:ascii="Bookman Old Style" w:hAnsi="Bookman Old Style"/>
          <w:sz w:val="22"/>
          <w:szCs w:val="22"/>
          <w:lang w:val="en-GB"/>
        </w:rPr>
        <w:t xml:space="preserve">  </w:t>
      </w:r>
      <w:sdt>
        <w:sdtPr>
          <w:rPr>
            <w:rFonts w:ascii="Bookman Old Style" w:hAnsi="Bookman Old Style"/>
            <w:sz w:val="22"/>
            <w:szCs w:val="22"/>
            <w:lang w:val="en-GB"/>
          </w:rPr>
          <w:id w:val="-1130634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Pr="00B004AA">
        <w:rPr>
          <w:rFonts w:ascii="Bookman Old Style" w:hAnsi="Bookman Old Style"/>
          <w:sz w:val="22"/>
          <w:szCs w:val="22"/>
          <w:lang w:val="en-GB"/>
        </w:rPr>
        <w:t xml:space="preserve"> Sierra Leone</w:t>
      </w:r>
    </w:p>
    <w:p w14:paraId="798BBADC" w14:textId="77777777" w:rsidR="00B004AA" w:rsidRPr="008C4367" w:rsidRDefault="00B004AA" w:rsidP="00B004AA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 w:rsidRPr="001B30DA">
        <w:rPr>
          <w:rFonts w:ascii="Bookman Old Style" w:hAnsi="Bookman Old Style"/>
          <w:sz w:val="22"/>
          <w:szCs w:val="22"/>
          <w:lang w:val="en-GB"/>
        </w:rPr>
        <w:t>Name of your Organi</w:t>
      </w:r>
      <w:r>
        <w:rPr>
          <w:rFonts w:ascii="Bookman Old Style" w:hAnsi="Bookman Old Style"/>
          <w:sz w:val="22"/>
          <w:szCs w:val="22"/>
          <w:lang w:val="en-GB"/>
        </w:rPr>
        <w:t>s</w:t>
      </w:r>
      <w:r w:rsidRPr="001B30DA">
        <w:rPr>
          <w:rFonts w:ascii="Bookman Old Style" w:hAnsi="Bookman Old Style"/>
          <w:sz w:val="22"/>
          <w:szCs w:val="22"/>
          <w:lang w:val="en-GB"/>
        </w:rPr>
        <w:t>ation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008C8C27" w14:textId="77777777" w:rsidR="00B004AA" w:rsidRPr="00021842" w:rsidRDefault="00B004AA" w:rsidP="00B004AA">
      <w:pPr>
        <w:spacing w:line="276" w:lineRule="auto"/>
        <w:ind w:left="709"/>
        <w:rPr>
          <w:rFonts w:ascii="Bookman Old Style" w:hAnsi="Bookman Old Style"/>
          <w:sz w:val="22"/>
          <w:szCs w:val="22"/>
          <w:lang w:val="en-GB"/>
        </w:rPr>
      </w:pP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                          </w:t>
      </w:r>
    </w:p>
    <w:p w14:paraId="2AE95BF5" w14:textId="77777777" w:rsidR="00B004AA" w:rsidRDefault="00B004AA" w:rsidP="00365B40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Type of Organisation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55798ACA" w14:textId="77777777" w:rsidR="00B004AA" w:rsidRPr="00A0658B" w:rsidRDefault="00C438E2" w:rsidP="00B004AA">
      <w:pPr>
        <w:tabs>
          <w:tab w:val="left" w:pos="360"/>
          <w:tab w:val="left" w:pos="772"/>
        </w:tabs>
        <w:spacing w:beforeLines="50" w:before="145" w:line="276" w:lineRule="auto"/>
        <w:ind w:leftChars="440" w:left="849"/>
        <w:rPr>
          <w:rFonts w:ascii="Bookman Old Style" w:eastAsia="ＭＳ ゴシック" w:hAnsi="Bookman Old Style"/>
          <w:sz w:val="22"/>
          <w:szCs w:val="22"/>
          <w:lang w:val="fr-FR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fr-FR"/>
          </w:rPr>
          <w:id w:val="7522435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95CEB">
            <w:rPr>
              <w:rFonts w:ascii="ＭＳ ゴシック" w:eastAsia="ＭＳ ゴシック" w:hAnsi="ＭＳ ゴシック" w:hint="eastAsia"/>
              <w:sz w:val="22"/>
              <w:szCs w:val="22"/>
              <w:lang w:val="fr-FR"/>
            </w:rPr>
            <w:t>☐</w:t>
          </w:r>
        </w:sdtContent>
      </w:sdt>
      <w:r w:rsidR="00B004AA">
        <w:rPr>
          <w:rFonts w:ascii="Bookman Old Style" w:eastAsia="ＭＳ ゴシック" w:hAnsi="Bookman Old Style" w:hint="eastAsia"/>
          <w:sz w:val="22"/>
          <w:szCs w:val="22"/>
          <w:lang w:val="fr-FR"/>
        </w:rPr>
        <w:t xml:space="preserve">　</w:t>
      </w:r>
      <w:r w:rsidR="00B004AA" w:rsidRPr="00021842">
        <w:rPr>
          <w:rFonts w:ascii="Bookman Old Style" w:eastAsia="ＭＳ ゴシック" w:hAnsi="Bookman Old Style"/>
          <w:sz w:val="22"/>
          <w:szCs w:val="22"/>
          <w:lang w:val="fr-FR"/>
        </w:rPr>
        <w:t>N</w:t>
      </w:r>
      <w:r w:rsidR="00B004AA" w:rsidRPr="00A0658B">
        <w:rPr>
          <w:rFonts w:ascii="Bookman Old Style" w:eastAsia="ＭＳ ゴシック" w:hAnsi="Bookman Old Style"/>
          <w:sz w:val="22"/>
          <w:szCs w:val="22"/>
          <w:lang w:val="fr-FR"/>
        </w:rPr>
        <w:t>on-</w:t>
      </w:r>
      <w:proofErr w:type="spellStart"/>
      <w:r w:rsidR="00B004AA" w:rsidRPr="00A0658B">
        <w:rPr>
          <w:rFonts w:ascii="Bookman Old Style" w:eastAsia="ＭＳ ゴシック" w:hAnsi="Bookman Old Style"/>
          <w:sz w:val="22"/>
          <w:szCs w:val="22"/>
          <w:lang w:val="fr-FR"/>
        </w:rPr>
        <w:t>Governmental</w:t>
      </w:r>
      <w:proofErr w:type="spellEnd"/>
      <w:r w:rsidR="00B004AA" w:rsidRPr="00A0658B">
        <w:rPr>
          <w:rFonts w:ascii="Bookman Old Style" w:eastAsia="ＭＳ ゴシック" w:hAnsi="Bookman Old Style"/>
          <w:sz w:val="22"/>
          <w:szCs w:val="22"/>
          <w:lang w:val="fr-FR"/>
        </w:rPr>
        <w:t xml:space="preserve"> Organisation / Non Profitable Organisation</w:t>
      </w:r>
    </w:p>
    <w:p w14:paraId="32CE42FC" w14:textId="77777777" w:rsidR="00B004AA" w:rsidRPr="00A0658B" w:rsidRDefault="00C438E2" w:rsidP="00B004AA">
      <w:pPr>
        <w:tabs>
          <w:tab w:val="left" w:pos="360"/>
          <w:tab w:val="left" w:pos="772"/>
        </w:tabs>
        <w:spacing w:line="276" w:lineRule="auto"/>
        <w:ind w:leftChars="881" w:left="1700"/>
        <w:rPr>
          <w:rFonts w:ascii="Bookman Old Style" w:eastAsia="ＭＳ ゴシック" w:hAnsi="Bookman Old Style"/>
          <w:sz w:val="22"/>
          <w:szCs w:val="22"/>
          <w:lang w:val="en-GB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-1958709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0AD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 w:rsidRPr="00A0658B"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 w:rsidR="00B004AA" w:rsidRPr="00A0658B">
        <w:rPr>
          <w:rFonts w:ascii="Bookman Old Style" w:eastAsia="ＭＳ ゴシック" w:hAnsi="Bookman Old Style"/>
          <w:sz w:val="22"/>
          <w:szCs w:val="22"/>
          <w:lang w:val="en-GB"/>
        </w:rPr>
        <w:t>International NGO / NPO with a local office</w:t>
      </w:r>
    </w:p>
    <w:p w14:paraId="2DEC8661" w14:textId="77777777" w:rsidR="00B004AA" w:rsidRPr="00A0658B" w:rsidRDefault="00C438E2" w:rsidP="008E2980">
      <w:pPr>
        <w:tabs>
          <w:tab w:val="left" w:pos="360"/>
          <w:tab w:val="left" w:pos="772"/>
        </w:tabs>
        <w:spacing w:line="276" w:lineRule="auto"/>
        <w:ind w:leftChars="881" w:left="1700"/>
        <w:rPr>
          <w:rFonts w:ascii="Bookman Old Style" w:eastAsia="ＭＳ ゴシック" w:hAnsi="Bookman Old Style"/>
          <w:sz w:val="22"/>
          <w:szCs w:val="22"/>
          <w:lang w:val="en-GB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-2118510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 w:rsidRPr="00A0658B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 w:rsidRPr="00A0658B"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 w:rsidR="008E2980" w:rsidRPr="00A0658B">
        <w:rPr>
          <w:rFonts w:ascii="Bookman Old Style" w:eastAsia="ＭＳ ゴシック" w:hAnsi="Bookman Old Style"/>
          <w:sz w:val="22"/>
          <w:szCs w:val="22"/>
          <w:lang w:val="en-GB"/>
        </w:rPr>
        <w:t>Local</w:t>
      </w:r>
      <w:r w:rsidR="00B004AA" w:rsidRPr="00A0658B">
        <w:rPr>
          <w:rFonts w:ascii="Bookman Old Style" w:eastAsia="ＭＳ ゴシック" w:hAnsi="Bookman Old Style"/>
          <w:sz w:val="22"/>
          <w:szCs w:val="22"/>
          <w:lang w:val="en-GB"/>
        </w:rPr>
        <w:t xml:space="preserve"> NGO / NPO</w:t>
      </w:r>
    </w:p>
    <w:p w14:paraId="65EBFFFE" w14:textId="77777777" w:rsidR="00B004AA" w:rsidRPr="00A0658B" w:rsidRDefault="00C438E2" w:rsidP="00B004AA">
      <w:pPr>
        <w:spacing w:line="276" w:lineRule="auto"/>
        <w:ind w:leftChars="440" w:left="849"/>
        <w:rPr>
          <w:rFonts w:ascii="Bookman Old Style" w:eastAsia="ＭＳ ゴシック" w:hAnsi="Bookman Old Style"/>
          <w:sz w:val="22"/>
          <w:szCs w:val="22"/>
          <w:lang w:val="en-GB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6021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 w:rsidRPr="00A0658B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 w:rsidRPr="00A0658B"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 w:rsidR="00B004AA" w:rsidRPr="00A0658B">
        <w:rPr>
          <w:rFonts w:ascii="Bookman Old Style" w:eastAsia="ＭＳ ゴシック" w:hAnsi="Bookman Old Style"/>
          <w:sz w:val="22"/>
          <w:szCs w:val="22"/>
          <w:lang w:val="en-GB"/>
        </w:rPr>
        <w:t xml:space="preserve">Local Government </w:t>
      </w:r>
    </w:p>
    <w:p w14:paraId="29C89B6D" w14:textId="77777777" w:rsidR="00B004AA" w:rsidRPr="00A0658B" w:rsidRDefault="00C438E2" w:rsidP="00B004AA">
      <w:pPr>
        <w:tabs>
          <w:tab w:val="left" w:pos="360"/>
          <w:tab w:val="left" w:pos="772"/>
        </w:tabs>
        <w:spacing w:line="276" w:lineRule="auto"/>
        <w:ind w:leftChars="440" w:left="849"/>
        <w:rPr>
          <w:rFonts w:ascii="Bookman Old Style" w:eastAsia="ＭＳ ゴシック" w:hAnsi="Bookman Old Style"/>
          <w:sz w:val="22"/>
          <w:szCs w:val="22"/>
          <w:lang w:val="en-GB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-20522970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 w:rsidRPr="00A0658B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 w:rsidRPr="00A0658B"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 w:rsidR="00B004AA" w:rsidRPr="00A0658B">
        <w:rPr>
          <w:rFonts w:ascii="Bookman Old Style" w:eastAsia="ＭＳ ゴシック" w:hAnsi="Bookman Old Style"/>
          <w:sz w:val="22"/>
          <w:szCs w:val="22"/>
          <w:lang w:val="en-GB"/>
        </w:rPr>
        <w:t>Educational Institution</w:t>
      </w:r>
    </w:p>
    <w:p w14:paraId="0FFF6A82" w14:textId="74A18F01" w:rsidR="00B004AA" w:rsidRPr="00A0658B" w:rsidRDefault="00C438E2" w:rsidP="00303618">
      <w:pPr>
        <w:tabs>
          <w:tab w:val="left" w:pos="360"/>
          <w:tab w:val="left" w:pos="772"/>
        </w:tabs>
        <w:spacing w:line="276" w:lineRule="auto"/>
        <w:ind w:leftChars="440" w:left="849"/>
        <w:rPr>
          <w:rFonts w:ascii="Bookman Old Style" w:eastAsia="ＭＳ ゴシック" w:hAnsi="Bookman Old Style"/>
          <w:sz w:val="22"/>
          <w:szCs w:val="22"/>
          <w:lang w:val="en-GB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19501923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 w:rsidRPr="00A0658B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 w:rsidRPr="00A0658B"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 w:rsidR="00303618">
        <w:rPr>
          <w:rFonts w:ascii="Bookman Old Style" w:eastAsia="ＭＳ ゴシック" w:hAnsi="Bookman Old Style"/>
          <w:sz w:val="22"/>
          <w:szCs w:val="22"/>
          <w:lang w:val="en-GB"/>
        </w:rPr>
        <w:t>Health</w:t>
      </w:r>
      <w:r w:rsidR="00303618" w:rsidRPr="00A0658B">
        <w:rPr>
          <w:rFonts w:ascii="Bookman Old Style" w:eastAsia="ＭＳ ゴシック" w:hAnsi="Bookman Old Style"/>
          <w:sz w:val="22"/>
          <w:szCs w:val="22"/>
          <w:lang w:val="en-GB"/>
        </w:rPr>
        <w:t xml:space="preserve"> </w:t>
      </w:r>
      <w:r w:rsidR="00B004AA" w:rsidRPr="00A0658B">
        <w:rPr>
          <w:rFonts w:ascii="Bookman Old Style" w:eastAsia="ＭＳ ゴシック" w:hAnsi="Bookman Old Style"/>
          <w:sz w:val="22"/>
          <w:szCs w:val="22"/>
          <w:lang w:val="en-GB"/>
        </w:rPr>
        <w:t>Institution</w:t>
      </w:r>
    </w:p>
    <w:p w14:paraId="54A5C2C2" w14:textId="77777777" w:rsidR="00B004AA" w:rsidRPr="00A0658B" w:rsidRDefault="00C438E2" w:rsidP="00B004AA">
      <w:pPr>
        <w:tabs>
          <w:tab w:val="left" w:pos="360"/>
          <w:tab w:val="left" w:pos="772"/>
        </w:tabs>
        <w:spacing w:line="276" w:lineRule="auto"/>
        <w:ind w:leftChars="440" w:left="849"/>
        <w:rPr>
          <w:rFonts w:ascii="Bookman Old Style" w:hAnsi="Bookman Old Style"/>
          <w:sz w:val="22"/>
          <w:szCs w:val="22"/>
          <w:lang w:val="en-GB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-11737161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 w:rsidRPr="00A0658B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 w:rsidRPr="00A0658B"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 w:rsidR="00B004AA" w:rsidRPr="00A0658B">
        <w:rPr>
          <w:rFonts w:ascii="Bookman Old Style" w:eastAsia="ＭＳ ゴシック" w:hAnsi="Bookman Old Style"/>
          <w:sz w:val="22"/>
          <w:szCs w:val="22"/>
          <w:lang w:val="en-GB"/>
        </w:rPr>
        <w:t>Others (Please specify:                                         )</w:t>
      </w:r>
    </w:p>
    <w:p w14:paraId="762D7BE4" w14:textId="77777777" w:rsidR="00B004AA" w:rsidRPr="00A0658B" w:rsidRDefault="00B004AA" w:rsidP="00B004AA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276" w:lineRule="auto"/>
        <w:ind w:left="771" w:hanging="771"/>
        <w:rPr>
          <w:rFonts w:ascii="Bookman Old Style" w:eastAsia="ＭＳ ゴシック" w:hAnsi="Bookman Old Style"/>
          <w:sz w:val="22"/>
          <w:szCs w:val="22"/>
          <w:lang w:val="en-GB"/>
        </w:rPr>
      </w:pPr>
      <w:r w:rsidRPr="00A0658B">
        <w:rPr>
          <w:rFonts w:ascii="Bookman Old Style" w:hAnsi="Bookman Old Style"/>
          <w:sz w:val="22"/>
          <w:szCs w:val="22"/>
          <w:lang w:val="en-GB"/>
        </w:rPr>
        <w:t>Registration and Establishment</w:t>
      </w:r>
    </w:p>
    <w:p w14:paraId="49F6DDDA" w14:textId="77777777" w:rsidR="00B004AA" w:rsidRPr="00A0658B" w:rsidRDefault="00C438E2" w:rsidP="00B004AA">
      <w:pPr>
        <w:spacing w:beforeLines="50" w:before="145"/>
        <w:ind w:leftChars="440" w:left="849"/>
        <w:rPr>
          <w:rFonts w:ascii="Bookman Old Style" w:hAnsi="Bookman Old Style"/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9213688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 w:rsidRPr="00A0658B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 w:rsidRPr="00A0658B"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 w:rsidR="00B004AA" w:rsidRPr="00A0658B">
        <w:rPr>
          <w:rFonts w:ascii="Bookman Old Style" w:hAnsi="Bookman Old Style"/>
          <w:sz w:val="22"/>
          <w:szCs w:val="22"/>
          <w:lang w:val="en-GB"/>
        </w:rPr>
        <w:t>Registered in</w:t>
      </w:r>
      <w:r w:rsidR="00B004AA" w:rsidRPr="00A0658B">
        <w:rPr>
          <w:rFonts w:ascii="Bookman Old Style" w:hAnsi="Bookman Old Style"/>
          <w:sz w:val="22"/>
          <w:szCs w:val="22"/>
          <w:u w:val="dotted"/>
          <w:lang w:val="en-GB"/>
        </w:rPr>
        <w:tab/>
        <w:t xml:space="preserve">            </w:t>
      </w:r>
      <w:r w:rsidR="00B004AA" w:rsidRPr="00A0658B">
        <w:rPr>
          <w:rFonts w:ascii="Bookman Old Style" w:hAnsi="Bookman Old Style"/>
          <w:sz w:val="22"/>
          <w:szCs w:val="22"/>
          <w:lang w:val="en-GB"/>
        </w:rPr>
        <w:t>(year)  and  Established in</w:t>
      </w:r>
      <w:r w:rsidR="00B004AA" w:rsidRPr="00A0658B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</w:t>
      </w:r>
      <w:r w:rsidR="00B004AA" w:rsidRPr="00A0658B">
        <w:rPr>
          <w:rFonts w:ascii="Bookman Old Style" w:hAnsi="Bookman Old Style"/>
          <w:sz w:val="22"/>
          <w:szCs w:val="22"/>
          <w:lang w:val="en-GB"/>
        </w:rPr>
        <w:t xml:space="preserve"> (year)</w:t>
      </w:r>
    </w:p>
    <w:p w14:paraId="1EA9D022" w14:textId="77777777" w:rsidR="00B004AA" w:rsidRPr="00A0658B" w:rsidRDefault="00C438E2" w:rsidP="00B004AA">
      <w:pPr>
        <w:ind w:leftChars="440" w:left="849"/>
        <w:rPr>
          <w:rFonts w:ascii="Bookman Old Style" w:hAnsi="Bookman Old Style"/>
          <w:sz w:val="22"/>
          <w:szCs w:val="22"/>
          <w:u w:val="dotted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1241140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 w:rsidRPr="00A0658B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 w:rsidRPr="00A0658B"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 w:rsidR="00B004AA" w:rsidRPr="00A0658B">
        <w:rPr>
          <w:rFonts w:ascii="Bookman Old Style" w:hAnsi="Bookman Old Style"/>
          <w:sz w:val="22"/>
          <w:szCs w:val="22"/>
          <w:lang w:val="en-GB"/>
        </w:rPr>
        <w:t>We are a governmental entity, so we don’t need to register ourselves.</w:t>
      </w:r>
    </w:p>
    <w:p w14:paraId="73A27D51" w14:textId="77777777" w:rsidR="00B004AA" w:rsidRPr="00A0658B" w:rsidRDefault="00B004AA" w:rsidP="00B004AA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 w:rsidRPr="00A0658B">
        <w:rPr>
          <w:rFonts w:ascii="Bookman Old Style" w:hAnsi="Bookman Old Style"/>
          <w:sz w:val="22"/>
          <w:szCs w:val="22"/>
          <w:lang w:val="en-GB"/>
        </w:rPr>
        <w:t>Number of Paid Staff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3BAE8BE1" w14:textId="77777777" w:rsidR="00B004AA" w:rsidRPr="00A0658B" w:rsidRDefault="00B004AA" w:rsidP="00B004AA">
      <w:pPr>
        <w:tabs>
          <w:tab w:val="left" w:pos="360"/>
          <w:tab w:val="left" w:pos="772"/>
        </w:tabs>
        <w:spacing w:line="276" w:lineRule="auto"/>
        <w:ind w:left="772" w:hanging="12"/>
        <w:rPr>
          <w:rFonts w:ascii="Bookman Old Style" w:hAnsi="Bookman Old Style"/>
          <w:sz w:val="22"/>
          <w:szCs w:val="22"/>
          <w:lang w:val="en-GB"/>
        </w:rPr>
      </w:pPr>
      <w:r w:rsidRPr="00A0658B">
        <w:rPr>
          <w:rFonts w:ascii="Bookman Old Style" w:hAnsi="Bookman Old Style"/>
          <w:sz w:val="22"/>
          <w:szCs w:val="22"/>
          <w:u w:val="dotted"/>
          <w:lang w:val="en-GB"/>
        </w:rPr>
        <w:tab/>
        <w:t xml:space="preserve">                                                                                 </w:t>
      </w:r>
    </w:p>
    <w:p w14:paraId="32390F88" w14:textId="77777777" w:rsidR="00B004AA" w:rsidRPr="00A0658B" w:rsidRDefault="008E2980" w:rsidP="00826CB8">
      <w:pPr>
        <w:numPr>
          <w:ilvl w:val="1"/>
          <w:numId w:val="3"/>
        </w:numPr>
        <w:tabs>
          <w:tab w:val="left" w:pos="772"/>
        </w:tabs>
        <w:spacing w:beforeLines="50" w:before="145" w:line="276" w:lineRule="auto"/>
        <w:rPr>
          <w:rFonts w:ascii="Bookman Old Style" w:hAnsi="Bookman Old Style"/>
          <w:sz w:val="22"/>
          <w:szCs w:val="22"/>
          <w:lang w:val="en-GB"/>
        </w:rPr>
      </w:pPr>
      <w:r w:rsidRPr="00A0658B">
        <w:rPr>
          <w:rFonts w:ascii="Bookman Old Style" w:hAnsi="Bookman Old Style"/>
          <w:sz w:val="22"/>
          <w:szCs w:val="22"/>
          <w:lang w:val="en-GB"/>
        </w:rPr>
        <w:t>Mailing</w:t>
      </w:r>
      <w:r w:rsidR="00B004AA" w:rsidRPr="00A0658B">
        <w:rPr>
          <w:rFonts w:ascii="Bookman Old Style" w:hAnsi="Bookman Old Style"/>
          <w:sz w:val="22"/>
          <w:szCs w:val="22"/>
          <w:lang w:val="en-GB"/>
        </w:rPr>
        <w:t xml:space="preserve"> Address</w:t>
      </w:r>
      <w:r w:rsidRPr="00A0658B">
        <w:rPr>
          <w:rFonts w:ascii="Bookman Old Style" w:hAnsi="Bookman Old Style"/>
          <w:sz w:val="22"/>
          <w:szCs w:val="22"/>
          <w:lang w:val="en-GB"/>
        </w:rPr>
        <w:t xml:space="preserve"> (</w:t>
      </w:r>
      <w:proofErr w:type="spellStart"/>
      <w:r w:rsidRPr="00A0658B">
        <w:rPr>
          <w:rFonts w:ascii="Bookman Old Style" w:hAnsi="Bookman Old Style"/>
          <w:sz w:val="22"/>
          <w:szCs w:val="22"/>
          <w:lang w:val="en-GB"/>
        </w:rPr>
        <w:t>P.O.Box</w:t>
      </w:r>
      <w:proofErr w:type="spellEnd"/>
      <w:r w:rsidR="00826CB8" w:rsidRPr="00A0658B">
        <w:rPr>
          <w:rFonts w:ascii="Bookman Old Style" w:hAnsi="Bookman Old Style"/>
          <w:sz w:val="22"/>
          <w:szCs w:val="22"/>
          <w:lang w:val="en-GB"/>
        </w:rPr>
        <w:t>, C</w:t>
      </w:r>
      <w:r w:rsidRPr="00A0658B">
        <w:rPr>
          <w:rFonts w:ascii="Bookman Old Style" w:hAnsi="Bookman Old Style"/>
          <w:sz w:val="22"/>
          <w:szCs w:val="22"/>
          <w:lang w:val="en-GB"/>
        </w:rPr>
        <w:t>/</w:t>
      </w:r>
      <w:r w:rsidR="00826CB8" w:rsidRPr="00A0658B">
        <w:rPr>
          <w:rFonts w:ascii="Bookman Old Style" w:hAnsi="Bookman Old Style"/>
          <w:sz w:val="22"/>
          <w:szCs w:val="22"/>
          <w:lang w:val="en-GB"/>
        </w:rPr>
        <w:t>O</w:t>
      </w:r>
      <w:r w:rsidRPr="00A0658B">
        <w:rPr>
          <w:rFonts w:ascii="Bookman Old Style" w:hAnsi="Bookman Old Style"/>
          <w:sz w:val="22"/>
          <w:szCs w:val="22"/>
          <w:lang w:val="en-GB"/>
        </w:rPr>
        <w:t xml:space="preserve"> address</w:t>
      </w:r>
      <w:r w:rsidR="00826CB8" w:rsidRPr="00A0658B">
        <w:rPr>
          <w:rFonts w:ascii="Bookman Old Style" w:hAnsi="Bookman Old Style"/>
          <w:sz w:val="22"/>
          <w:szCs w:val="22"/>
          <w:lang w:val="en-GB"/>
        </w:rPr>
        <w:t>,</w:t>
      </w:r>
      <w:r w:rsidRPr="00A0658B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826CB8" w:rsidRPr="00A0658B">
        <w:rPr>
          <w:rFonts w:ascii="Bookman Old Style" w:hAnsi="Bookman Old Style"/>
          <w:sz w:val="22"/>
          <w:szCs w:val="22"/>
          <w:lang w:val="en-GB"/>
        </w:rPr>
        <w:t xml:space="preserve">or </w:t>
      </w:r>
      <w:r w:rsidRPr="00A0658B">
        <w:rPr>
          <w:rFonts w:ascii="Bookman Old Style" w:hAnsi="Bookman Old Style"/>
          <w:sz w:val="22"/>
          <w:szCs w:val="22"/>
          <w:lang w:val="en-GB"/>
        </w:rPr>
        <w:t xml:space="preserve">address </w:t>
      </w:r>
      <w:r w:rsidR="00826CB8" w:rsidRPr="00A0658B">
        <w:rPr>
          <w:rFonts w:ascii="Bookman Old Style" w:hAnsi="Bookman Old Style"/>
          <w:sz w:val="22"/>
          <w:szCs w:val="22"/>
          <w:lang w:val="en-GB"/>
        </w:rPr>
        <w:t xml:space="preserve">to receive </w:t>
      </w:r>
      <w:r w:rsidRPr="00A0658B">
        <w:rPr>
          <w:rFonts w:ascii="Bookman Old Style" w:hAnsi="Bookman Old Style"/>
          <w:sz w:val="22"/>
          <w:szCs w:val="22"/>
          <w:lang w:val="en-GB"/>
        </w:rPr>
        <w:t>courier services)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  <w:r w:rsidRPr="00A0658B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14:paraId="5215913F" w14:textId="77777777" w:rsidR="00B004AA" w:rsidRDefault="00B004AA" w:rsidP="00B004AA">
      <w:pPr>
        <w:tabs>
          <w:tab w:val="left" w:pos="360"/>
          <w:tab w:val="left" w:pos="772"/>
        </w:tabs>
        <w:spacing w:line="276" w:lineRule="auto"/>
        <w:ind w:left="772" w:hanging="12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u w:val="dotted"/>
          <w:lang w:val="en-GB"/>
        </w:rPr>
        <w:tab/>
      </w:r>
      <w:r w:rsidRPr="00610799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</w:t>
      </w:r>
      <w:r w:rsidRPr="00610799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</w:t>
      </w:r>
      <w:r w:rsidRPr="00610799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</w:t>
      </w:r>
    </w:p>
    <w:p w14:paraId="20720A9C" w14:textId="77777777" w:rsidR="00B004AA" w:rsidRDefault="00B004AA" w:rsidP="00FE480A">
      <w:pPr>
        <w:numPr>
          <w:ilvl w:val="1"/>
          <w:numId w:val="3"/>
        </w:numPr>
        <w:tabs>
          <w:tab w:val="left" w:pos="772"/>
        </w:tabs>
        <w:spacing w:beforeLines="50" w:before="145"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Physical Address</w:t>
      </w:r>
      <w:r w:rsidRPr="00355693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534BBA">
        <w:rPr>
          <w:rFonts w:ascii="Bookman Old Style" w:hAnsi="Bookman Old Style"/>
          <w:sz w:val="22"/>
          <w:szCs w:val="22"/>
          <w:lang w:val="en-GB"/>
        </w:rPr>
        <w:t>(</w:t>
      </w:r>
      <w:r w:rsidR="00FE480A">
        <w:rPr>
          <w:rFonts w:ascii="Bookman Old Style" w:hAnsi="Bookman Old Style"/>
          <w:sz w:val="22"/>
          <w:szCs w:val="22"/>
          <w:lang w:val="en-GB"/>
        </w:rPr>
        <w:t xml:space="preserve">Street address of </w:t>
      </w:r>
      <w:r w:rsidRPr="00355693">
        <w:rPr>
          <w:rFonts w:ascii="Bookman Old Style" w:hAnsi="Bookman Old Style"/>
          <w:sz w:val="22"/>
          <w:szCs w:val="22"/>
          <w:lang w:val="en-GB"/>
        </w:rPr>
        <w:t>O</w:t>
      </w:r>
      <w:r>
        <w:rPr>
          <w:rFonts w:ascii="Bookman Old Style" w:hAnsi="Bookman Old Style"/>
          <w:sz w:val="22"/>
          <w:szCs w:val="22"/>
          <w:lang w:val="en-GB"/>
        </w:rPr>
        <w:t>ffice Location</w:t>
      </w:r>
      <w:r w:rsidRPr="00534BBA">
        <w:rPr>
          <w:rFonts w:ascii="Bookman Old Style" w:hAnsi="Bookman Old Style"/>
          <w:sz w:val="22"/>
          <w:szCs w:val="22"/>
          <w:lang w:val="en-GB"/>
        </w:rPr>
        <w:t>)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520DCBA7" w14:textId="77777777" w:rsidR="00B004AA" w:rsidRDefault="00B004AA" w:rsidP="00B004AA">
      <w:pPr>
        <w:tabs>
          <w:tab w:val="left" w:pos="360"/>
          <w:tab w:val="left" w:pos="772"/>
        </w:tabs>
        <w:spacing w:line="276" w:lineRule="auto"/>
        <w:ind w:left="772" w:hanging="12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u w:val="dotted"/>
          <w:lang w:val="en-GB"/>
        </w:rPr>
        <w:tab/>
      </w:r>
      <w:r w:rsidRPr="00610799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</w:t>
      </w:r>
      <w:r w:rsidRPr="00610799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</w:t>
      </w:r>
      <w:r w:rsidRPr="00610799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</w:t>
      </w:r>
    </w:p>
    <w:p w14:paraId="764A9C5B" w14:textId="77777777" w:rsidR="00B004AA" w:rsidRDefault="00B004AA" w:rsidP="00635C15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360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Office Phone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275D5555" w14:textId="77777777" w:rsidR="00B004AA" w:rsidRDefault="00B004AA" w:rsidP="00B004AA">
      <w:pPr>
        <w:spacing w:line="276" w:lineRule="auto"/>
        <w:rPr>
          <w:rFonts w:ascii="Bookman Old Style" w:hAnsi="Bookman Old Style"/>
          <w:sz w:val="22"/>
          <w:szCs w:val="22"/>
          <w:u w:val="dotted"/>
          <w:lang w:val="en-GB"/>
        </w:rPr>
      </w:pPr>
      <w:r w:rsidRPr="00021842">
        <w:rPr>
          <w:rFonts w:ascii="Bookman Old Style" w:hAnsi="Bookman Old Style"/>
          <w:sz w:val="22"/>
          <w:szCs w:val="22"/>
          <w:lang w:val="en-GB"/>
        </w:rPr>
        <w:t xml:space="preserve">       </w:t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ab/>
        <w:t xml:space="preserve">           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</w:t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</w:t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</w:t>
      </w:r>
    </w:p>
    <w:p w14:paraId="429F6489" w14:textId="77777777" w:rsidR="008E2980" w:rsidRPr="00A0658B" w:rsidRDefault="00635C15" w:rsidP="00635C15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360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Web Site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14:paraId="77E0C09F" w14:textId="77777777" w:rsidR="008E2980" w:rsidRPr="008E2980" w:rsidRDefault="008E2980" w:rsidP="008E2980">
      <w:pPr>
        <w:spacing w:line="276" w:lineRule="auto"/>
        <w:rPr>
          <w:rFonts w:ascii="Bookman Old Style" w:hAnsi="Bookman Old Style"/>
          <w:sz w:val="22"/>
          <w:szCs w:val="22"/>
          <w:u w:val="dotted"/>
          <w:lang w:val="en-GB"/>
        </w:rPr>
      </w:pPr>
      <w:r w:rsidRPr="00021842">
        <w:rPr>
          <w:rFonts w:ascii="Bookman Old Style" w:hAnsi="Bookman Old Style"/>
          <w:sz w:val="22"/>
          <w:szCs w:val="22"/>
          <w:lang w:val="en-GB"/>
        </w:rPr>
        <w:t xml:space="preserve">       </w:t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ab/>
        <w:t xml:space="preserve">           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</w:t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</w:t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</w:t>
      </w:r>
    </w:p>
    <w:p w14:paraId="044A8056" w14:textId="77777777" w:rsidR="00B004AA" w:rsidRDefault="00B004AA" w:rsidP="00B004AA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360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Representative of the organisation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392A1E5D" w14:textId="77777777" w:rsidR="00B004AA" w:rsidRDefault="00B004AA" w:rsidP="00B004AA">
      <w:pPr>
        <w:numPr>
          <w:ilvl w:val="0"/>
          <w:numId w:val="4"/>
        </w:numPr>
        <w:tabs>
          <w:tab w:val="clear" w:pos="1080"/>
          <w:tab w:val="left" w:pos="772"/>
        </w:tabs>
        <w:spacing w:line="276" w:lineRule="auto"/>
        <w:ind w:hanging="694"/>
        <w:rPr>
          <w:rFonts w:ascii="Bookman Old Style" w:hAnsi="Bookman Old Style"/>
          <w:sz w:val="22"/>
          <w:szCs w:val="22"/>
          <w:lang w:val="en-GB" w:bidi="th-TH"/>
        </w:rPr>
      </w:pPr>
      <w:r>
        <w:rPr>
          <w:rFonts w:ascii="Bookman Old Style" w:hAnsi="Bookman Old Style"/>
          <w:sz w:val="22"/>
          <w:szCs w:val="22"/>
          <w:lang w:val="en-GB"/>
        </w:rPr>
        <w:t>Name :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021842">
        <w:rPr>
          <w:rFonts w:ascii="Bookman Old Style" w:hAnsi="Bookman Old Style"/>
          <w:sz w:val="22"/>
          <w:szCs w:val="22"/>
          <w:lang w:val="en-GB"/>
        </w:rPr>
        <w:t xml:space="preserve">　　　　　　　　</w:t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>(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Mr./Ms.)                                               </w:t>
      </w:r>
    </w:p>
    <w:p w14:paraId="1FDB9554" w14:textId="77777777" w:rsidR="00B004AA" w:rsidRDefault="00B004AA" w:rsidP="00B004AA">
      <w:pPr>
        <w:numPr>
          <w:ilvl w:val="0"/>
          <w:numId w:val="4"/>
        </w:numPr>
        <w:tabs>
          <w:tab w:val="clear" w:pos="1080"/>
          <w:tab w:val="left" w:pos="772"/>
        </w:tabs>
        <w:spacing w:line="276" w:lineRule="auto"/>
        <w:ind w:hanging="694"/>
        <w:outlineLvl w:val="0"/>
        <w:rPr>
          <w:rFonts w:ascii="Bookman Old Style" w:hAnsi="Bookman Old Style"/>
          <w:sz w:val="22"/>
          <w:szCs w:val="22"/>
          <w:u w:val="single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Title :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</w:t>
      </w:r>
    </w:p>
    <w:p w14:paraId="45FC6C31" w14:textId="77777777" w:rsidR="00B004AA" w:rsidRDefault="00B004AA" w:rsidP="00B004AA">
      <w:pPr>
        <w:numPr>
          <w:ilvl w:val="0"/>
          <w:numId w:val="4"/>
        </w:numPr>
        <w:tabs>
          <w:tab w:val="clear" w:pos="1080"/>
          <w:tab w:val="left" w:pos="772"/>
        </w:tabs>
        <w:spacing w:line="276" w:lineRule="auto"/>
        <w:ind w:hanging="694"/>
        <w:outlineLvl w:val="0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Mobile Number :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</w:t>
      </w:r>
    </w:p>
    <w:p w14:paraId="7FCF61DF" w14:textId="77777777" w:rsidR="00B004AA" w:rsidRPr="00021842" w:rsidRDefault="00B004AA" w:rsidP="00B004AA">
      <w:pPr>
        <w:numPr>
          <w:ilvl w:val="0"/>
          <w:numId w:val="4"/>
        </w:numPr>
        <w:tabs>
          <w:tab w:val="clear" w:pos="1080"/>
          <w:tab w:val="left" w:pos="772"/>
        </w:tabs>
        <w:spacing w:line="276" w:lineRule="auto"/>
        <w:ind w:hanging="694"/>
        <w:outlineLvl w:val="0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E-mail :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</w:t>
      </w:r>
    </w:p>
    <w:p w14:paraId="51EAB28E" w14:textId="77777777" w:rsidR="00B004AA" w:rsidRDefault="00B004AA" w:rsidP="00B004AA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 w:hint="eastAsia"/>
          <w:sz w:val="22"/>
          <w:szCs w:val="22"/>
        </w:rPr>
        <w:t>Project coordinator (Contact person for your project)</w:t>
      </w:r>
    </w:p>
    <w:p w14:paraId="33D0C5E2" w14:textId="77777777" w:rsidR="00B004AA" w:rsidRDefault="00B004AA" w:rsidP="00B004AA">
      <w:pPr>
        <w:numPr>
          <w:ilvl w:val="0"/>
          <w:numId w:val="5"/>
        </w:numPr>
        <w:tabs>
          <w:tab w:val="clear" w:pos="1080"/>
          <w:tab w:val="left" w:pos="772"/>
        </w:tabs>
        <w:spacing w:line="276" w:lineRule="auto"/>
        <w:ind w:hanging="694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Name :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>(Mr./Ms</w:t>
      </w:r>
      <w:r w:rsidR="00032FC6">
        <w:rPr>
          <w:rFonts w:ascii="Bookman Old Style" w:hAnsi="Bookman Old Style"/>
          <w:sz w:val="22"/>
          <w:szCs w:val="22"/>
          <w:u w:val="dotted"/>
          <w:lang w:val="en-GB"/>
        </w:rPr>
        <w:t>.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)                                                </w:t>
      </w:r>
    </w:p>
    <w:p w14:paraId="6B442FD6" w14:textId="77777777" w:rsidR="00B004AA" w:rsidRDefault="00B004AA" w:rsidP="00B004AA">
      <w:pPr>
        <w:numPr>
          <w:ilvl w:val="0"/>
          <w:numId w:val="5"/>
        </w:numPr>
        <w:tabs>
          <w:tab w:val="clear" w:pos="1080"/>
          <w:tab w:val="left" w:pos="772"/>
        </w:tabs>
        <w:spacing w:line="276" w:lineRule="auto"/>
        <w:ind w:hanging="694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Title :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</w:t>
      </w:r>
    </w:p>
    <w:p w14:paraId="31EC228C" w14:textId="77777777" w:rsidR="00B004AA" w:rsidRPr="00021842" w:rsidRDefault="00B004AA" w:rsidP="00B004AA">
      <w:pPr>
        <w:numPr>
          <w:ilvl w:val="0"/>
          <w:numId w:val="5"/>
        </w:numPr>
        <w:tabs>
          <w:tab w:val="clear" w:pos="1080"/>
          <w:tab w:val="left" w:pos="772"/>
        </w:tabs>
        <w:spacing w:line="276" w:lineRule="auto"/>
        <w:ind w:hanging="694"/>
        <w:rPr>
          <w:rFonts w:ascii="Bookman Old Style" w:hAnsi="Bookman Old Style"/>
          <w:sz w:val="22"/>
          <w:szCs w:val="22"/>
          <w:lang w:val="en-GB" w:bidi="th-TH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Mobile Number </w:t>
      </w:r>
      <w:r w:rsidRPr="00021842">
        <w:rPr>
          <w:rFonts w:ascii="Bookman Old Style" w:hAnsi="Bookman Old Style"/>
          <w:sz w:val="22"/>
          <w:szCs w:val="22"/>
          <w:lang w:val="en-GB"/>
        </w:rPr>
        <w:t>:</w:t>
      </w:r>
      <w:r w:rsidRPr="00021842">
        <w:rPr>
          <w:rFonts w:ascii="Bookman Old Style" w:hAnsi="Bookman Old Style"/>
          <w:sz w:val="22"/>
          <w:szCs w:val="22"/>
          <w:lang w:val="en-GB"/>
        </w:rPr>
        <w:tab/>
      </w:r>
      <w:r w:rsidRPr="00021842">
        <w:rPr>
          <w:rFonts w:ascii="Bookman Old Style" w:hAnsi="Bookman Old Style"/>
          <w:sz w:val="22"/>
          <w:szCs w:val="22"/>
          <w:lang w:val="en-GB"/>
        </w:rPr>
        <w:tab/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</w:t>
      </w:r>
      <w:r w:rsidRPr="00021842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</w:t>
      </w:r>
    </w:p>
    <w:p w14:paraId="4AF62DCD" w14:textId="77777777" w:rsidR="00B004AA" w:rsidRDefault="00B004AA" w:rsidP="00B004AA">
      <w:pPr>
        <w:numPr>
          <w:ilvl w:val="0"/>
          <w:numId w:val="5"/>
        </w:numPr>
        <w:tabs>
          <w:tab w:val="clear" w:pos="1080"/>
          <w:tab w:val="left" w:pos="772"/>
        </w:tabs>
        <w:spacing w:line="276" w:lineRule="auto"/>
        <w:ind w:hanging="694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E-mail :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 xml:space="preserve">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</w:t>
      </w:r>
    </w:p>
    <w:p w14:paraId="6147DC40" w14:textId="77777777" w:rsidR="00B004AA" w:rsidRDefault="00B004AA" w:rsidP="008A3C26">
      <w:pPr>
        <w:tabs>
          <w:tab w:val="left" w:pos="772"/>
        </w:tabs>
        <w:spacing w:line="276" w:lineRule="auto"/>
        <w:jc w:val="left"/>
        <w:rPr>
          <w:sz w:val="22"/>
          <w:szCs w:val="22"/>
          <w:lang w:val="en-GB"/>
        </w:rPr>
      </w:pPr>
    </w:p>
    <w:p w14:paraId="1CD967BB" w14:textId="77777777" w:rsidR="00B004AA" w:rsidRDefault="00B004AA" w:rsidP="00B004AA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lastRenderedPageBreak/>
        <w:t>Purpose of Establishment</w:t>
      </w:r>
      <w:r w:rsidR="00635C15">
        <w:rPr>
          <w:rFonts w:ascii="Bookman Old Style" w:hAnsi="Bookman Old Style"/>
          <w:sz w:val="22"/>
          <w:szCs w:val="22"/>
          <w:lang w:val="en-GB"/>
        </w:rPr>
        <w:t xml:space="preserve"> (summary)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5B6D3AA9" w14:textId="77777777" w:rsidR="00B004AA" w:rsidRDefault="00B004AA" w:rsidP="00B004AA">
      <w:pPr>
        <w:spacing w:line="276" w:lineRule="auto"/>
        <w:ind w:leftChars="392" w:left="756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                                                                              </w:t>
      </w:r>
    </w:p>
    <w:p w14:paraId="08705B69" w14:textId="77777777" w:rsidR="00B004AA" w:rsidRDefault="00B004AA" w:rsidP="00635C15">
      <w:pPr>
        <w:numPr>
          <w:ilvl w:val="1"/>
          <w:numId w:val="3"/>
        </w:numPr>
        <w:tabs>
          <w:tab w:val="clear" w:pos="360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Main Activities (</w:t>
      </w:r>
      <w:r w:rsidR="00635C15">
        <w:rPr>
          <w:rFonts w:ascii="Bookman Old Style" w:hAnsi="Bookman Old Style"/>
          <w:sz w:val="22"/>
          <w:szCs w:val="22"/>
          <w:lang w:val="en-GB"/>
        </w:rPr>
        <w:t>summary</w:t>
      </w:r>
      <w:r>
        <w:rPr>
          <w:rFonts w:ascii="Bookman Old Style" w:hAnsi="Bookman Old Style"/>
          <w:sz w:val="22"/>
          <w:szCs w:val="22"/>
          <w:lang w:val="en-GB"/>
        </w:rPr>
        <w:t>)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596F81D7" w14:textId="77777777" w:rsidR="00B004AA" w:rsidRDefault="00B004AA" w:rsidP="00B004AA">
      <w:pPr>
        <w:spacing w:line="276" w:lineRule="auto"/>
        <w:ind w:leftChars="392" w:left="756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                                       </w:t>
      </w:r>
    </w:p>
    <w:p w14:paraId="25D505E0" w14:textId="77777777" w:rsidR="00B004AA" w:rsidRDefault="00B004AA" w:rsidP="00B004AA">
      <w:pPr>
        <w:spacing w:line="276" w:lineRule="auto"/>
        <w:ind w:firstLineChars="374" w:firstLine="759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                       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</w:t>
      </w:r>
    </w:p>
    <w:p w14:paraId="784F2402" w14:textId="77777777" w:rsidR="00B004AA" w:rsidRDefault="00B004AA" w:rsidP="00B004AA">
      <w:pPr>
        <w:spacing w:beforeLines="200" w:before="582" w:line="276" w:lineRule="auto"/>
        <w:ind w:firstLineChars="374" w:firstLine="759"/>
        <w:rPr>
          <w:rFonts w:ascii="Bookman Old Style" w:hAnsi="Bookman Old Style"/>
          <w:sz w:val="20"/>
          <w:szCs w:val="20"/>
          <w:bdr w:val="single" w:sz="4" w:space="0" w:color="auto"/>
          <w:shd w:val="pct10" w:color="auto" w:fill="FFFFFF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>[2] Outline of the Project</w:t>
      </w:r>
      <w:r w:rsidR="00630A56"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 xml:space="preserve"> </w:t>
      </w:r>
    </w:p>
    <w:p w14:paraId="0F25656E" w14:textId="77777777" w:rsidR="00B004AA" w:rsidRPr="009F5FFA" w:rsidRDefault="00B004AA" w:rsidP="00B004AA">
      <w:pPr>
        <w:numPr>
          <w:ilvl w:val="1"/>
          <w:numId w:val="6"/>
        </w:numPr>
        <w:spacing w:beforeLines="50" w:before="145" w:line="276" w:lineRule="auto"/>
        <w:ind w:left="374" w:hanging="374"/>
        <w:rPr>
          <w:rFonts w:ascii="Bookman Old Style" w:hAnsi="Bookman Old Style"/>
          <w:sz w:val="22"/>
          <w:szCs w:val="22"/>
          <w:lang w:val="en-GB"/>
        </w:rPr>
      </w:pPr>
      <w:r w:rsidRPr="009F5FFA">
        <w:rPr>
          <w:rFonts w:ascii="Bookman Old Style" w:hAnsi="Bookman Old Style"/>
          <w:sz w:val="22"/>
          <w:szCs w:val="22"/>
          <w:lang w:val="en-GB"/>
        </w:rPr>
        <w:t>Tentative Title of the Project</w:t>
      </w:r>
      <w:r w:rsidR="00AF0ADA" w:rsidRPr="009F5FFA">
        <w:rPr>
          <w:rFonts w:ascii="Bookman Old Style" w:hAnsi="Bookman Old Style"/>
          <w:sz w:val="22"/>
          <w:szCs w:val="22"/>
          <w:lang w:val="en-GB"/>
        </w:rPr>
        <w:t>:</w:t>
      </w:r>
    </w:p>
    <w:p w14:paraId="28B0D473" w14:textId="77777777" w:rsidR="00B004AA" w:rsidRPr="002274F8" w:rsidRDefault="00B004AA" w:rsidP="00B004AA">
      <w:pPr>
        <w:spacing w:line="276" w:lineRule="auto"/>
        <w:ind w:leftChars="496" w:left="957"/>
        <w:rPr>
          <w:rFonts w:ascii="Bookman Old Style" w:hAnsi="Bookman Old Style"/>
          <w:sz w:val="22"/>
          <w:szCs w:val="22"/>
          <w:u w:val="dotted"/>
          <w:lang w:val="en-GB"/>
        </w:rPr>
      </w:pPr>
      <w:r w:rsidRPr="002274F8">
        <w:rPr>
          <w:rFonts w:ascii="Bookman Old Style" w:hAnsi="Bookman Old Style"/>
          <w:sz w:val="22"/>
          <w:szCs w:val="22"/>
          <w:u w:val="dotted"/>
          <w:lang w:val="en-GB"/>
        </w:rPr>
        <w:t xml:space="preserve">The Project for                                                                    </w:t>
      </w:r>
    </w:p>
    <w:p w14:paraId="22D30F0E" w14:textId="77777777" w:rsidR="00B004AA" w:rsidRPr="002274F8" w:rsidRDefault="00B004AA" w:rsidP="00B004AA">
      <w:pPr>
        <w:spacing w:line="276" w:lineRule="auto"/>
        <w:ind w:leftChars="496" w:left="957"/>
        <w:rPr>
          <w:rFonts w:ascii="Bookman Old Style" w:hAnsi="Bookman Old Style"/>
          <w:sz w:val="22"/>
          <w:szCs w:val="22"/>
          <w:u w:val="dotted"/>
          <w:lang w:val="en-GB"/>
        </w:rPr>
      </w:pPr>
      <w:r w:rsidRPr="002274F8">
        <w:rPr>
          <w:rFonts w:ascii="Bookman Old Style" w:hAnsi="Bookman Old Style"/>
          <w:sz w:val="22"/>
          <w:szCs w:val="22"/>
          <w:u w:val="dotted"/>
          <w:lang w:val="en-GB"/>
        </w:rPr>
        <w:t xml:space="preserve">at/in                                                                              </w:t>
      </w:r>
    </w:p>
    <w:p w14:paraId="15F5464F" w14:textId="77777777" w:rsidR="00B004AA" w:rsidRDefault="00B004AA" w:rsidP="00B004AA">
      <w:pPr>
        <w:numPr>
          <w:ilvl w:val="1"/>
          <w:numId w:val="6"/>
        </w:numPr>
        <w:spacing w:beforeLines="50" w:before="145" w:line="276" w:lineRule="auto"/>
        <w:ind w:left="374" w:hanging="374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Main Category of the Project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7D96FD57" w14:textId="77777777" w:rsidR="00B004AA" w:rsidRDefault="00B004AA" w:rsidP="00B004AA">
      <w:pPr>
        <w:tabs>
          <w:tab w:val="left" w:pos="1158"/>
        </w:tabs>
        <w:spacing w:beforeLines="50" w:before="145" w:line="276" w:lineRule="auto"/>
        <w:ind w:left="709"/>
        <w:rPr>
          <w:rFonts w:ascii="Bookman Old Style" w:eastAsia="ＭＳ ゴシック" w:hAnsi="Bookman Old Style"/>
          <w:sz w:val="22"/>
          <w:szCs w:val="22"/>
          <w:lang w:val="en-GB"/>
        </w:rPr>
      </w:pPr>
      <w:r>
        <w:rPr>
          <w:rFonts w:ascii="Bookman Old Style" w:eastAsia="ＭＳ ゴシック" w:hAnsi="Bookman Old Style"/>
          <w:sz w:val="22"/>
          <w:szCs w:val="22"/>
          <w:lang w:val="en-GB"/>
        </w:rPr>
        <w:t xml:space="preserve">  </w:t>
      </w: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2268081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>
        <w:rPr>
          <w:rFonts w:ascii="Bookman Old Style" w:eastAsia="ＭＳ ゴシック" w:hAnsi="Bookman Old Style"/>
          <w:sz w:val="22"/>
          <w:szCs w:val="22"/>
          <w:lang w:val="en-GB"/>
        </w:rPr>
        <w:t>Basic Education</w:t>
      </w:r>
    </w:p>
    <w:p w14:paraId="5B8E55A0" w14:textId="3F860BD8" w:rsidR="00E56BEE" w:rsidRDefault="00B004AA" w:rsidP="00E56BEE">
      <w:pPr>
        <w:tabs>
          <w:tab w:val="left" w:pos="1158"/>
        </w:tabs>
        <w:spacing w:line="276" w:lineRule="auto"/>
        <w:ind w:left="709"/>
        <w:rPr>
          <w:rFonts w:ascii="Bookman Old Style" w:eastAsia="ＭＳ ゴシック" w:hAnsi="Bookman Old Style"/>
          <w:sz w:val="22"/>
          <w:szCs w:val="22"/>
          <w:lang w:val="en-GB"/>
        </w:rPr>
      </w:pPr>
      <w:r>
        <w:rPr>
          <w:rFonts w:ascii="Bookman Old Style" w:eastAsia="ＭＳ ゴシック" w:hAnsi="Bookman Old Style"/>
          <w:sz w:val="22"/>
          <w:szCs w:val="22"/>
          <w:lang w:val="en-GB"/>
        </w:rPr>
        <w:t xml:space="preserve">  </w:t>
      </w: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2145467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>
        <w:rPr>
          <w:rFonts w:ascii="Bookman Old Style" w:eastAsia="ＭＳ ゴシック" w:hAnsi="Bookman Old Style"/>
          <w:sz w:val="22"/>
          <w:szCs w:val="22"/>
          <w:lang w:val="en-GB"/>
        </w:rPr>
        <w:t>Primary Health Care</w:t>
      </w:r>
    </w:p>
    <w:p w14:paraId="48AEBA57" w14:textId="4A0A39D7" w:rsidR="00B004AA" w:rsidRPr="00E56BEE" w:rsidRDefault="00E56BEE" w:rsidP="00E56BEE">
      <w:pPr>
        <w:tabs>
          <w:tab w:val="left" w:pos="1158"/>
        </w:tabs>
        <w:spacing w:line="276" w:lineRule="auto"/>
        <w:ind w:left="709"/>
        <w:rPr>
          <w:rFonts w:ascii="Bookman Old Style" w:eastAsia="ＭＳ ゴシック" w:hAnsi="Bookman Old Style" w:hint="eastAsia"/>
          <w:sz w:val="22"/>
          <w:szCs w:val="22"/>
          <w:lang w:val="en-GB"/>
        </w:rPr>
      </w:pPr>
      <w:r>
        <w:rPr>
          <w:rFonts w:ascii="Bookman Old Style" w:eastAsia="ＭＳ ゴシック" w:hAnsi="Bookman Old Style"/>
          <w:sz w:val="22"/>
          <w:szCs w:val="22"/>
          <w:lang w:val="en-GB"/>
        </w:rPr>
        <w:t xml:space="preserve">  </w:t>
      </w: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-1222211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>
        <w:rPr>
          <w:rFonts w:ascii="Bookman Old Style" w:eastAsia="ＭＳ ゴシック" w:hAnsi="Bookman Old Style"/>
          <w:sz w:val="22"/>
          <w:szCs w:val="22"/>
          <w:lang w:val="en-GB"/>
        </w:rPr>
        <w:t xml:space="preserve">Water &amp; Sanitation </w:t>
      </w:r>
    </w:p>
    <w:p w14:paraId="722F7CC9" w14:textId="77777777" w:rsidR="00B004AA" w:rsidRPr="00E56BEE" w:rsidRDefault="00B004AA" w:rsidP="00B004AA">
      <w:pPr>
        <w:tabs>
          <w:tab w:val="left" w:pos="1158"/>
        </w:tabs>
        <w:spacing w:line="276" w:lineRule="auto"/>
        <w:ind w:left="709"/>
        <w:rPr>
          <w:rFonts w:ascii="Bookman Old Style" w:eastAsia="ＭＳ ゴシック" w:hAnsi="Bookman Old Style"/>
          <w:sz w:val="22"/>
          <w:szCs w:val="22"/>
          <w:lang w:val="en-GB"/>
        </w:rPr>
      </w:pPr>
      <w:r>
        <w:rPr>
          <w:rFonts w:ascii="Bookman Old Style" w:eastAsia="ＭＳ ゴシック" w:hAnsi="Bookman Old Style"/>
          <w:sz w:val="22"/>
          <w:szCs w:val="22"/>
          <w:lang w:val="en-GB"/>
        </w:rPr>
        <w:t xml:space="preserve">　</w:t>
      </w: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187573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E56BEE">
            <w:rPr>
              <w:rFonts w:ascii="ＭＳ ゴシック" w:eastAsia="ＭＳ ゴシック" w:hAnsi="ＭＳ ゴシック"/>
              <w:sz w:val="22"/>
              <w:szCs w:val="22"/>
              <w:lang w:val="en-GB"/>
            </w:rPr>
            <w:t>☐</w:t>
          </w:r>
        </w:sdtContent>
      </w:sdt>
      <w:r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 w:rsidRPr="00E56BEE">
        <w:rPr>
          <w:rFonts w:ascii="Bookman Old Style" w:eastAsia="ＭＳ ゴシック" w:hAnsi="Bookman Old Style"/>
          <w:sz w:val="22"/>
          <w:szCs w:val="22"/>
          <w:lang w:val="en-GB"/>
        </w:rPr>
        <w:t>Agriculture</w:t>
      </w:r>
    </w:p>
    <w:p w14:paraId="22D31B6A" w14:textId="77777777" w:rsidR="00B004AA" w:rsidRDefault="00B004AA" w:rsidP="00B004AA">
      <w:pPr>
        <w:tabs>
          <w:tab w:val="left" w:pos="1158"/>
        </w:tabs>
        <w:spacing w:line="276" w:lineRule="auto"/>
        <w:ind w:left="709"/>
        <w:rPr>
          <w:rFonts w:eastAsia="ＭＳ ゴシック"/>
          <w:color w:val="FF0000"/>
          <w:sz w:val="22"/>
          <w:szCs w:val="22"/>
          <w:lang w:val="en-GB"/>
        </w:rPr>
      </w:pPr>
      <w:r w:rsidRPr="00E56BEE">
        <w:rPr>
          <w:rFonts w:ascii="Bookman Old Style" w:eastAsia="ＭＳ ゴシック" w:hAnsi="Bookman Old Style"/>
          <w:sz w:val="22"/>
          <w:szCs w:val="22"/>
          <w:lang w:val="en-GB"/>
        </w:rPr>
        <w:t xml:space="preserve">  </w:t>
      </w: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-2037104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>
        <w:rPr>
          <w:rFonts w:ascii="Bookman Old Style" w:eastAsia="ＭＳ ゴシック" w:hAnsi="Bookman Old Style"/>
          <w:sz w:val="22"/>
          <w:szCs w:val="22"/>
          <w:lang w:val="en-GB"/>
        </w:rPr>
        <w:t>Others (please specify)</w:t>
      </w:r>
      <w:r>
        <w:rPr>
          <w:rFonts w:ascii="Bookman Old Style" w:eastAsia="ＭＳ ゴシック" w:hAnsi="Bookman Old Style"/>
          <w:sz w:val="22"/>
          <w:szCs w:val="22"/>
          <w:lang w:val="en-GB"/>
        </w:rPr>
        <w:t xml:space="preserve">　</w:t>
      </w:r>
      <w:r>
        <w:rPr>
          <w:rFonts w:eastAsia="ＭＳ ゴシック"/>
          <w:sz w:val="22"/>
          <w:szCs w:val="22"/>
          <w:u w:val="dotted"/>
          <w:lang w:val="en-GB"/>
        </w:rPr>
        <w:t>(</w:t>
      </w:r>
      <w:r>
        <w:rPr>
          <w:rFonts w:eastAsia="ＭＳ ゴシック"/>
          <w:sz w:val="22"/>
          <w:szCs w:val="22"/>
          <w:u w:val="dotted"/>
          <w:lang w:val="en-GB"/>
        </w:rPr>
        <w:t xml:space="preserve">　　　　　</w:t>
      </w:r>
      <w:r>
        <w:rPr>
          <w:rFonts w:eastAsia="ＭＳ ゴシック" w:hint="eastAsia"/>
          <w:sz w:val="22"/>
          <w:szCs w:val="22"/>
          <w:u w:val="dotted"/>
          <w:lang w:val="en-GB"/>
        </w:rPr>
        <w:t xml:space="preserve">              </w:t>
      </w:r>
      <w:r>
        <w:rPr>
          <w:rFonts w:eastAsia="ＭＳ ゴシック"/>
          <w:sz w:val="22"/>
          <w:szCs w:val="22"/>
          <w:u w:val="dotted"/>
          <w:lang w:val="en-GB"/>
        </w:rPr>
        <w:t xml:space="preserve">　</w:t>
      </w:r>
      <w:r>
        <w:rPr>
          <w:rFonts w:eastAsia="ＭＳ ゴシック"/>
          <w:sz w:val="22"/>
          <w:szCs w:val="22"/>
          <w:lang w:val="en-GB"/>
        </w:rPr>
        <w:t xml:space="preserve">) </w:t>
      </w:r>
      <w:r>
        <w:rPr>
          <w:rFonts w:eastAsia="ＭＳ ゴシック"/>
          <w:color w:val="FF0000"/>
          <w:sz w:val="22"/>
          <w:szCs w:val="22"/>
          <w:lang w:val="en-GB"/>
        </w:rPr>
        <w:t xml:space="preserve">　　　</w:t>
      </w:r>
    </w:p>
    <w:p w14:paraId="17CF76AB" w14:textId="77777777" w:rsidR="00B004AA" w:rsidRDefault="00B004AA" w:rsidP="00B004AA">
      <w:pPr>
        <w:numPr>
          <w:ilvl w:val="1"/>
          <w:numId w:val="6"/>
        </w:numPr>
        <w:tabs>
          <w:tab w:val="left" w:pos="375"/>
          <w:tab w:val="left" w:pos="760"/>
        </w:tabs>
        <w:spacing w:beforeLines="50" w:before="145" w:line="276" w:lineRule="auto"/>
        <w:ind w:left="374" w:hanging="374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Project Site</w:t>
      </w:r>
    </w:p>
    <w:p w14:paraId="0D084AB4" w14:textId="77777777" w:rsidR="00B004AA" w:rsidRPr="00E8528D" w:rsidRDefault="00B004AA" w:rsidP="00B004AA">
      <w:pPr>
        <w:spacing w:line="276" w:lineRule="auto"/>
        <w:ind w:leftChars="400" w:left="772" w:right="50"/>
        <w:rPr>
          <w:rFonts w:ascii="Bookman Old Style" w:hAnsi="Bookman Old Style"/>
          <w:sz w:val="22"/>
          <w:szCs w:val="22"/>
          <w:u w:val="dotted"/>
          <w:lang w:val="en-GB"/>
        </w:rPr>
      </w:pPr>
      <w:r w:rsidRPr="00635C15">
        <w:rPr>
          <w:rFonts w:ascii="Bookman Old Style" w:hAnsi="Bookman Old Style"/>
          <w:sz w:val="22"/>
          <w:szCs w:val="22"/>
          <w:u w:val="dotted"/>
          <w:lang w:val="en-GB"/>
        </w:rPr>
        <w:t>Country</w:t>
      </w:r>
      <w:r w:rsidRPr="00635C15">
        <w:rPr>
          <w:rFonts w:ascii="Bookman Old Style" w:hAnsi="Bookman Old Style"/>
          <w:sz w:val="22"/>
          <w:szCs w:val="22"/>
          <w:u w:val="dotted"/>
        </w:rPr>
        <w:t xml:space="preserve"> </w:t>
      </w:r>
      <w:r w:rsidRPr="00635C15">
        <w:rPr>
          <w:rFonts w:ascii="Bookman Old Style" w:hAnsi="Bookman Old Style"/>
          <w:sz w:val="22"/>
          <w:szCs w:val="22"/>
          <w:u w:val="dotted"/>
          <w:lang w:val="en-GB"/>
        </w:rPr>
        <w:t>:                        Region/County</w:t>
      </w:r>
      <w:r w:rsidRPr="00635C15">
        <w:rPr>
          <w:rFonts w:ascii="Bookman Old Style" w:hAnsi="Bookman Old Style"/>
          <w:sz w:val="22"/>
          <w:szCs w:val="22"/>
          <w:u w:val="dotted"/>
        </w:rPr>
        <w:t xml:space="preserve"> </w:t>
      </w:r>
      <w:r w:rsidRPr="00635C15">
        <w:rPr>
          <w:rFonts w:ascii="Bookman Old Style" w:hAnsi="Bookman Old Style"/>
          <w:sz w:val="22"/>
          <w:szCs w:val="22"/>
          <w:u w:val="dotted"/>
          <w:lang w:val="en-GB"/>
        </w:rPr>
        <w:t>:</w:t>
      </w:r>
      <w:r w:rsidRPr="00E8528D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</w:t>
      </w:r>
    </w:p>
    <w:p w14:paraId="122680EF" w14:textId="77777777" w:rsidR="00B004AA" w:rsidRPr="00E8528D" w:rsidRDefault="00B004AA" w:rsidP="00B004AA">
      <w:pPr>
        <w:spacing w:line="276" w:lineRule="auto"/>
        <w:ind w:leftChars="400" w:left="772" w:right="50"/>
        <w:rPr>
          <w:rFonts w:ascii="Bookman Old Style" w:hAnsi="Bookman Old Style"/>
          <w:sz w:val="22"/>
          <w:szCs w:val="22"/>
          <w:u w:val="dotted"/>
          <w:lang w:val="en-GB"/>
        </w:rPr>
      </w:pPr>
      <w:r w:rsidRPr="00635C15">
        <w:rPr>
          <w:rFonts w:ascii="Bookman Old Style" w:hAnsi="Bookman Old Style"/>
          <w:sz w:val="22"/>
          <w:szCs w:val="22"/>
          <w:u w:val="dotted"/>
          <w:lang w:val="en-GB"/>
        </w:rPr>
        <w:t>District/Municipal</w:t>
      </w:r>
      <w:r w:rsidRPr="00635C15">
        <w:rPr>
          <w:rFonts w:ascii="Bookman Old Style" w:hAnsi="Bookman Old Style"/>
          <w:sz w:val="22"/>
          <w:szCs w:val="22"/>
          <w:u w:val="dotted"/>
        </w:rPr>
        <w:t xml:space="preserve"> </w:t>
      </w:r>
      <w:r w:rsidRPr="00E8528D">
        <w:rPr>
          <w:rFonts w:ascii="Bookman Old Style" w:hAnsi="Bookman Old Style"/>
          <w:sz w:val="22"/>
          <w:szCs w:val="22"/>
          <w:u w:val="dotted"/>
          <w:lang w:val="en-GB"/>
        </w:rPr>
        <w:t xml:space="preserve">:                                                               </w:t>
      </w:r>
    </w:p>
    <w:p w14:paraId="6A2D045F" w14:textId="77777777" w:rsidR="00B004AA" w:rsidRPr="00E8528D" w:rsidRDefault="00635C15" w:rsidP="00B004AA">
      <w:pPr>
        <w:spacing w:line="276" w:lineRule="auto"/>
        <w:ind w:leftChars="400" w:left="772" w:right="50"/>
        <w:rPr>
          <w:rFonts w:ascii="Bookman Old Style" w:hAnsi="Bookman Old Style"/>
          <w:sz w:val="22"/>
          <w:szCs w:val="22"/>
          <w:u w:val="dotted"/>
          <w:lang w:val="en-GB"/>
        </w:rPr>
      </w:pPr>
      <w:r w:rsidRPr="00E8528D">
        <w:rPr>
          <w:rFonts w:ascii="Bookman Old Style" w:hAnsi="Bookman Old Style"/>
          <w:sz w:val="22"/>
          <w:szCs w:val="22"/>
          <w:u w:val="dotted"/>
          <w:lang w:val="en-GB"/>
        </w:rPr>
        <w:t>Chiefdom / Section :</w:t>
      </w:r>
      <w:r w:rsidR="00B004AA" w:rsidRPr="00E8528D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                  </w:t>
      </w:r>
    </w:p>
    <w:p w14:paraId="5C0DAF84" w14:textId="77777777" w:rsidR="00B004AA" w:rsidRDefault="00635C15" w:rsidP="00635C15">
      <w:pPr>
        <w:spacing w:line="276" w:lineRule="auto"/>
        <w:ind w:leftChars="400" w:left="772" w:right="50"/>
        <w:rPr>
          <w:rFonts w:ascii="Bookman Old Style" w:hAnsi="Bookman Old Style"/>
          <w:sz w:val="22"/>
          <w:szCs w:val="22"/>
          <w:lang w:val="en-GB"/>
        </w:rPr>
      </w:pPr>
      <w:r w:rsidRPr="00635C15">
        <w:rPr>
          <w:rFonts w:ascii="Bookman Old Style" w:hAnsi="Bookman Old Style"/>
          <w:sz w:val="22"/>
          <w:szCs w:val="22"/>
          <w:u w:val="dotted"/>
          <w:lang w:val="en-GB"/>
        </w:rPr>
        <w:t>Town</w:t>
      </w:r>
      <w:r w:rsidRPr="00635C15">
        <w:rPr>
          <w:rFonts w:ascii="Bookman Old Style" w:hAnsi="Bookman Old Style"/>
          <w:sz w:val="22"/>
          <w:szCs w:val="22"/>
          <w:u w:val="dotted"/>
        </w:rPr>
        <w:t xml:space="preserve"> </w:t>
      </w:r>
      <w:r w:rsidRPr="00635C15">
        <w:rPr>
          <w:rFonts w:ascii="Bookman Old Style" w:hAnsi="Bookman Old Style"/>
          <w:sz w:val="22"/>
          <w:szCs w:val="22"/>
          <w:u w:val="dotted"/>
          <w:lang w:val="en-GB"/>
        </w:rPr>
        <w:t>/</w:t>
      </w:r>
      <w:r w:rsidR="00B004AA" w:rsidRPr="00635C15">
        <w:rPr>
          <w:rFonts w:ascii="Bookman Old Style" w:hAnsi="Bookman Old Style"/>
          <w:sz w:val="22"/>
          <w:szCs w:val="22"/>
          <w:u w:val="dotted"/>
          <w:lang w:val="en-GB"/>
        </w:rPr>
        <w:t>Community</w:t>
      </w:r>
      <w:r w:rsidR="00B004AA" w:rsidRPr="00635C15">
        <w:rPr>
          <w:rFonts w:ascii="Bookman Old Style" w:hAnsi="Bookman Old Style"/>
          <w:sz w:val="22"/>
          <w:szCs w:val="22"/>
          <w:u w:val="dotted"/>
        </w:rPr>
        <w:t xml:space="preserve"> </w:t>
      </w:r>
      <w:r w:rsidR="00B004AA" w:rsidRPr="00635C15">
        <w:rPr>
          <w:rFonts w:ascii="Bookman Old Style" w:hAnsi="Bookman Old Style"/>
          <w:sz w:val="22"/>
          <w:szCs w:val="22"/>
          <w:u w:val="dotted"/>
          <w:lang w:val="en-GB"/>
        </w:rPr>
        <w:t>:</w:t>
      </w:r>
      <w:r w:rsidR="00B004AA" w:rsidRPr="00E8528D"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</w:t>
      </w:r>
      <w:r w:rsidR="00B004AA">
        <w:rPr>
          <w:sz w:val="22"/>
          <w:szCs w:val="22"/>
          <w:u w:val="dotted"/>
          <w:lang w:val="en-GB"/>
        </w:rPr>
        <w:t xml:space="preserve">                                        </w:t>
      </w:r>
    </w:p>
    <w:p w14:paraId="14133039" w14:textId="14772D3A" w:rsidR="00B004AA" w:rsidRDefault="00B004AA" w:rsidP="00B004AA">
      <w:pPr>
        <w:numPr>
          <w:ilvl w:val="1"/>
          <w:numId w:val="6"/>
        </w:numPr>
        <w:tabs>
          <w:tab w:val="clear" w:pos="375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 w:hint="eastAsia"/>
          <w:sz w:val="22"/>
          <w:szCs w:val="22"/>
          <w:lang w:val="en-GB"/>
        </w:rPr>
        <w:t xml:space="preserve">Current </w:t>
      </w:r>
      <w:r>
        <w:rPr>
          <w:rFonts w:ascii="Bookman Old Style" w:hAnsi="Bookman Old Style"/>
          <w:sz w:val="22"/>
          <w:szCs w:val="22"/>
          <w:lang w:val="en-GB"/>
        </w:rPr>
        <w:t xml:space="preserve">Situation and </w:t>
      </w:r>
      <w:r w:rsidR="00101C41">
        <w:rPr>
          <w:rFonts w:ascii="Bookman Old Style" w:hAnsi="Bookman Old Style" w:hint="eastAsia"/>
          <w:sz w:val="22"/>
          <w:szCs w:val="22"/>
          <w:lang w:val="en-GB"/>
        </w:rPr>
        <w:t>I</w:t>
      </w:r>
      <w:r w:rsidR="00101C41">
        <w:rPr>
          <w:rFonts w:ascii="Bookman Old Style" w:hAnsi="Bookman Old Style"/>
          <w:sz w:val="22"/>
          <w:szCs w:val="22"/>
          <w:lang w:val="en-GB"/>
        </w:rPr>
        <w:t>ssues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3F2DC94F" w14:textId="3B0ED766" w:rsidR="00B004AA" w:rsidRPr="00021842" w:rsidRDefault="00B004AA" w:rsidP="00101C41">
      <w:pPr>
        <w:spacing w:line="276" w:lineRule="auto"/>
        <w:ind w:left="772"/>
        <w:rPr>
          <w:color w:val="FF0000"/>
          <w:sz w:val="22"/>
          <w:szCs w:val="22"/>
          <w:lang w:val="en-GB"/>
        </w:rPr>
      </w:pPr>
      <w:r w:rsidRPr="00021842">
        <w:rPr>
          <w:color w:val="FF0000"/>
          <w:sz w:val="22"/>
          <w:szCs w:val="22"/>
          <w:lang w:val="en-GB"/>
        </w:rPr>
        <w:t xml:space="preserve">*What challenges / current </w:t>
      </w:r>
      <w:r w:rsidR="00101C41">
        <w:rPr>
          <w:color w:val="FF0000"/>
          <w:sz w:val="22"/>
          <w:szCs w:val="22"/>
          <w:lang w:val="en-GB"/>
        </w:rPr>
        <w:t>issues</w:t>
      </w:r>
      <w:r w:rsidR="00101C41" w:rsidRPr="00021842">
        <w:rPr>
          <w:color w:val="FF0000"/>
          <w:sz w:val="22"/>
          <w:szCs w:val="22"/>
          <w:lang w:val="en-GB"/>
        </w:rPr>
        <w:t xml:space="preserve"> </w:t>
      </w:r>
      <w:r w:rsidRPr="00021842">
        <w:rPr>
          <w:color w:val="FF0000"/>
          <w:sz w:val="22"/>
          <w:szCs w:val="22"/>
          <w:lang w:val="en-GB"/>
        </w:rPr>
        <w:t>are you seeking to resolve?</w:t>
      </w:r>
    </w:p>
    <w:p w14:paraId="5A90A3EE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79EDBF31" w14:textId="77777777" w:rsidR="00B004AA" w:rsidRDefault="00B004AA" w:rsidP="00B004AA">
      <w:pPr>
        <w:spacing w:line="276" w:lineRule="auto"/>
        <w:ind w:left="772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30CCC3EC" w14:textId="77777777" w:rsidR="00B004AA" w:rsidRDefault="00B004AA" w:rsidP="00B004AA">
      <w:pPr>
        <w:spacing w:line="276" w:lineRule="auto"/>
        <w:ind w:left="772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3A84F7CC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1A231664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4F1EC688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</w:p>
    <w:p w14:paraId="6AB31ED4" w14:textId="77777777" w:rsidR="00B004AA" w:rsidRDefault="00B004AA" w:rsidP="00635C15">
      <w:pPr>
        <w:numPr>
          <w:ilvl w:val="1"/>
          <w:numId w:val="6"/>
        </w:numPr>
        <w:tabs>
          <w:tab w:val="left" w:pos="772"/>
        </w:tabs>
        <w:spacing w:beforeLines="50" w:before="145"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Objective</w:t>
      </w:r>
      <w:r w:rsidRPr="001F0E03">
        <w:rPr>
          <w:rFonts w:ascii="Bookman Old Style" w:hAnsi="Bookman Old Style"/>
          <w:sz w:val="22"/>
          <w:szCs w:val="22"/>
          <w:lang w:val="en-GB"/>
        </w:rPr>
        <w:t>(</w:t>
      </w:r>
      <w:r>
        <w:rPr>
          <w:rFonts w:ascii="Bookman Old Style" w:hAnsi="Bookman Old Style"/>
          <w:sz w:val="22"/>
          <w:szCs w:val="22"/>
          <w:lang w:val="en-GB"/>
        </w:rPr>
        <w:t>s</w:t>
      </w:r>
      <w:r w:rsidRPr="001F0E03">
        <w:rPr>
          <w:rFonts w:ascii="Bookman Old Style" w:hAnsi="Bookman Old Style"/>
          <w:sz w:val="22"/>
          <w:szCs w:val="22"/>
          <w:lang w:val="en-GB"/>
        </w:rPr>
        <w:t>)</w:t>
      </w:r>
      <w:r>
        <w:rPr>
          <w:rFonts w:ascii="Bookman Old Style" w:hAnsi="Bookman Old Style"/>
          <w:sz w:val="22"/>
          <w:szCs w:val="22"/>
          <w:lang w:val="en-GB"/>
        </w:rPr>
        <w:t xml:space="preserve"> of the </w:t>
      </w:r>
      <w:r w:rsidR="00635C15">
        <w:rPr>
          <w:rFonts w:ascii="Bookman Old Style" w:hAnsi="Bookman Old Style"/>
          <w:sz w:val="22"/>
          <w:szCs w:val="22"/>
          <w:lang w:val="en-GB"/>
        </w:rPr>
        <w:t xml:space="preserve">Proposed </w:t>
      </w:r>
      <w:r>
        <w:rPr>
          <w:rFonts w:ascii="Bookman Old Style" w:hAnsi="Bookman Old Style"/>
          <w:sz w:val="22"/>
          <w:szCs w:val="22"/>
          <w:lang w:val="en-GB"/>
        </w:rPr>
        <w:t>Project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74B29988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02B8F38A" w14:textId="77777777" w:rsidR="00B004AA" w:rsidRDefault="00B004AA" w:rsidP="00B004AA">
      <w:pPr>
        <w:spacing w:line="276" w:lineRule="auto"/>
        <w:ind w:left="772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0C63B5CD" w14:textId="77777777" w:rsidR="00B004AA" w:rsidRDefault="00B004AA" w:rsidP="00B004AA">
      <w:pPr>
        <w:spacing w:line="276" w:lineRule="auto"/>
        <w:ind w:left="772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</w:t>
      </w:r>
    </w:p>
    <w:p w14:paraId="68422395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4C5BFF1C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</w:t>
      </w:r>
      <w:r>
        <w:rPr>
          <w:sz w:val="22"/>
          <w:szCs w:val="22"/>
          <w:u w:val="dotted"/>
          <w:lang w:val="en-GB"/>
        </w:rPr>
        <w:tab/>
      </w:r>
      <w:r>
        <w:rPr>
          <w:sz w:val="22"/>
          <w:szCs w:val="22"/>
          <w:u w:val="dotted"/>
          <w:lang w:val="en-GB"/>
        </w:rPr>
        <w:tab/>
        <w:t xml:space="preserve">                                                        </w:t>
      </w:r>
    </w:p>
    <w:p w14:paraId="0056A6A0" w14:textId="77777777" w:rsidR="00B004AA" w:rsidRDefault="00B004AA" w:rsidP="00B004AA">
      <w:pPr>
        <w:spacing w:line="276" w:lineRule="auto"/>
        <w:ind w:left="772"/>
        <w:rPr>
          <w:sz w:val="22"/>
          <w:szCs w:val="22"/>
          <w:u w:val="dotted"/>
          <w:lang w:val="en-GB"/>
        </w:rPr>
      </w:pPr>
    </w:p>
    <w:p w14:paraId="14BA2FD0" w14:textId="77777777" w:rsidR="00C438E2" w:rsidRDefault="00C438E2" w:rsidP="00B004AA">
      <w:pPr>
        <w:spacing w:line="276" w:lineRule="auto"/>
        <w:ind w:left="772"/>
        <w:rPr>
          <w:rFonts w:hint="eastAsia"/>
          <w:sz w:val="22"/>
          <w:szCs w:val="22"/>
          <w:u w:val="dotted"/>
          <w:lang w:val="en-GB"/>
        </w:rPr>
      </w:pPr>
    </w:p>
    <w:p w14:paraId="1742E640" w14:textId="5AB07013" w:rsidR="00B004AA" w:rsidRDefault="00B004AA" w:rsidP="00303618">
      <w:pPr>
        <w:numPr>
          <w:ilvl w:val="1"/>
          <w:numId w:val="6"/>
        </w:numPr>
        <w:tabs>
          <w:tab w:val="clear" w:pos="375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lastRenderedPageBreak/>
        <w:t xml:space="preserve">Components of the </w:t>
      </w:r>
      <w:r w:rsidR="00303618">
        <w:rPr>
          <w:rFonts w:ascii="Bookman Old Style" w:hAnsi="Bookman Old Style"/>
          <w:sz w:val="22"/>
          <w:szCs w:val="22"/>
          <w:lang w:val="en-GB"/>
        </w:rPr>
        <w:t xml:space="preserve">Proposed </w:t>
      </w:r>
      <w:r>
        <w:rPr>
          <w:rFonts w:ascii="Bookman Old Style" w:hAnsi="Bookman Old Style"/>
          <w:sz w:val="22"/>
          <w:szCs w:val="22"/>
          <w:lang w:val="en-GB"/>
        </w:rPr>
        <w:t>Project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7C87D979" w14:textId="77777777" w:rsidR="00B004AA" w:rsidRDefault="00C438E2" w:rsidP="00B004AA">
      <w:pPr>
        <w:spacing w:beforeLines="50" w:before="145" w:line="276" w:lineRule="auto"/>
        <w:ind w:leftChars="440" w:left="849"/>
        <w:rPr>
          <w:rFonts w:ascii="Bookman Old Style" w:eastAsia="ＭＳ ゴシック" w:hAnsi="Bookman Old Style"/>
          <w:sz w:val="22"/>
          <w:szCs w:val="22"/>
          <w:lang w:val="en-GB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-382251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eastAsia="ＭＳ ゴシック" w:hAnsi="Bookman Old Style"/>
          <w:sz w:val="22"/>
          <w:szCs w:val="22"/>
          <w:lang w:val="en-GB"/>
        </w:rPr>
        <w:t xml:space="preserve">  Construction of</w:t>
      </w:r>
      <w:r w:rsidR="00B004AA">
        <w:rPr>
          <w:rFonts w:ascii="Bookman Old Style" w:eastAsia="ＭＳ ゴシック" w:hAnsi="Bookman Old Style" w:hint="eastAsia"/>
          <w:sz w:val="22"/>
          <w:szCs w:val="22"/>
        </w:rPr>
        <w:t xml:space="preserve"> </w:t>
      </w:r>
      <w:r w:rsidR="00B004AA">
        <w:rPr>
          <w:rFonts w:ascii="Bookman Old Style" w:eastAsia="ＭＳ ゴシック" w:hAnsi="Bookman Old Style"/>
          <w:sz w:val="22"/>
          <w:szCs w:val="22"/>
          <w:lang w:val="en-GB"/>
        </w:rPr>
        <w:t xml:space="preserve"> [</w:t>
      </w:r>
      <w:r w:rsidR="00B004AA">
        <w:rPr>
          <w:sz w:val="22"/>
          <w:szCs w:val="22"/>
          <w:u w:val="dotted"/>
          <w:lang w:val="en-GB"/>
        </w:rPr>
        <w:t xml:space="preserve">                                                          </w:t>
      </w:r>
      <w:r w:rsidR="00B004AA">
        <w:rPr>
          <w:rFonts w:ascii="Bookman Old Style" w:eastAsia="ＭＳ ゴシック" w:hAnsi="Bookman Old Style"/>
          <w:sz w:val="22"/>
          <w:szCs w:val="22"/>
          <w:lang w:val="en-GB"/>
        </w:rPr>
        <w:t>]</w:t>
      </w:r>
    </w:p>
    <w:p w14:paraId="02AEF652" w14:textId="77777777" w:rsidR="00B004AA" w:rsidRPr="00021842" w:rsidRDefault="00B004AA" w:rsidP="00B004AA">
      <w:pPr>
        <w:tabs>
          <w:tab w:val="left" w:pos="1134"/>
        </w:tabs>
        <w:spacing w:line="276" w:lineRule="auto"/>
        <w:ind w:leftChars="587" w:left="1133"/>
        <w:jc w:val="left"/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</w:pP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>*</w:t>
      </w:r>
      <w:r>
        <w:rPr>
          <w:color w:val="FF0000"/>
        </w:rPr>
        <w:t xml:space="preserve"> </w:t>
      </w: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 xml:space="preserve">Please attach </w:t>
      </w:r>
      <w:r>
        <w:rPr>
          <w:rFonts w:ascii="Bookman Old Style" w:eastAsia="ＭＳ ゴシック" w:hAnsi="Bookman Old Style" w:hint="eastAsia"/>
          <w:color w:val="FF0000"/>
          <w:sz w:val="22"/>
          <w:szCs w:val="22"/>
          <w:lang w:val="en-GB"/>
        </w:rPr>
        <w:t>a</w:t>
      </w: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 xml:space="preserve"> draft Floor Plan.</w:t>
      </w:r>
    </w:p>
    <w:p w14:paraId="0D2C5B1E" w14:textId="77777777" w:rsidR="00B004AA" w:rsidRDefault="00C438E2" w:rsidP="00B004AA">
      <w:pPr>
        <w:tabs>
          <w:tab w:val="left" w:pos="772"/>
        </w:tabs>
        <w:spacing w:line="276" w:lineRule="auto"/>
        <w:ind w:leftChars="440" w:left="849"/>
        <w:rPr>
          <w:rFonts w:ascii="Bookman Old Style" w:eastAsia="ＭＳ ゴシック" w:hAnsi="Bookman Old Style"/>
          <w:sz w:val="22"/>
          <w:szCs w:val="22"/>
          <w:lang w:val="en-GB"/>
        </w:rPr>
      </w:pPr>
      <w:sdt>
        <w:sdtPr>
          <w:rPr>
            <w:rFonts w:ascii="Bookman Old Style" w:eastAsia="ＭＳ ゴシック" w:hAnsi="Bookman Old Style"/>
            <w:sz w:val="22"/>
            <w:szCs w:val="22"/>
            <w:lang w:val="en-GB"/>
          </w:rPr>
          <w:id w:val="1753698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eastAsia="ＭＳ ゴシック" w:hAnsi="Bookman Old Style" w:hint="eastAsia"/>
          <w:sz w:val="22"/>
          <w:szCs w:val="22"/>
          <w:lang w:val="en-GB"/>
        </w:rPr>
        <w:t xml:space="preserve">　</w:t>
      </w:r>
      <w:r w:rsidR="00B004AA">
        <w:rPr>
          <w:rFonts w:ascii="Bookman Old Style" w:eastAsia="ＭＳ ゴシック" w:hAnsi="Bookman Old Style"/>
          <w:sz w:val="22"/>
          <w:szCs w:val="22"/>
          <w:lang w:val="en-GB"/>
        </w:rPr>
        <w:t xml:space="preserve">Furniture/Equipment </w:t>
      </w:r>
    </w:p>
    <w:p w14:paraId="79B051A2" w14:textId="77777777" w:rsidR="00B004AA" w:rsidRDefault="00B004AA" w:rsidP="00B004AA">
      <w:pPr>
        <w:tabs>
          <w:tab w:val="left" w:pos="851"/>
        </w:tabs>
        <w:spacing w:line="276" w:lineRule="auto"/>
        <w:ind w:leftChars="587" w:left="1133"/>
        <w:jc w:val="left"/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</w:pP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>*</w:t>
      </w:r>
      <w:r>
        <w:rPr>
          <w:color w:val="FF0000"/>
        </w:rPr>
        <w:t xml:space="preserve"> </w:t>
      </w: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 xml:space="preserve">Please attach </w:t>
      </w:r>
      <w:r>
        <w:rPr>
          <w:rFonts w:ascii="Bookman Old Style" w:eastAsia="ＭＳ ゴシック" w:hAnsi="Bookman Old Style" w:hint="eastAsia"/>
          <w:color w:val="FF0000"/>
          <w:sz w:val="22"/>
          <w:szCs w:val="22"/>
          <w:lang w:val="en-GB"/>
        </w:rPr>
        <w:t>a</w:t>
      </w: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 xml:space="preserve"> List of Furniture/Equipment</w:t>
      </w:r>
      <w:r>
        <w:rPr>
          <w:rFonts w:ascii="Bookman Old Style" w:eastAsia="ＭＳ ゴシック" w:hAnsi="Bookman Old Style" w:hint="eastAsia"/>
          <w:color w:val="FF0000"/>
          <w:sz w:val="22"/>
          <w:szCs w:val="22"/>
          <w:lang w:val="en-GB"/>
        </w:rPr>
        <w:t xml:space="preserve"> with quantities</w:t>
      </w: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>.</w:t>
      </w:r>
    </w:p>
    <w:p w14:paraId="7C38AC79" w14:textId="64883664" w:rsidR="00B004AA" w:rsidRDefault="00C438E2" w:rsidP="006C51F5">
      <w:pPr>
        <w:spacing w:line="276" w:lineRule="auto"/>
        <w:ind w:leftChars="440" w:left="849"/>
        <w:jc w:val="left"/>
        <w:rPr>
          <w:rFonts w:ascii="Bookman Old Style" w:eastAsia="ＭＳ ゴシック" w:hAnsi="Bookman Old Style"/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2127114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 w:rsidR="00B004AA">
        <w:rPr>
          <w:rFonts w:ascii="Bookman Old Style" w:eastAsia="ＭＳ ゴシック" w:hAnsi="Bookman Old Style"/>
          <w:sz w:val="22"/>
          <w:szCs w:val="22"/>
          <w:lang w:val="en-GB"/>
        </w:rPr>
        <w:t>Seminars/</w:t>
      </w:r>
      <w:r w:rsidR="006C51F5">
        <w:rPr>
          <w:rFonts w:ascii="Bookman Old Style" w:eastAsia="ＭＳ ゴシック" w:hAnsi="Bookman Old Style"/>
          <w:sz w:val="22"/>
          <w:szCs w:val="22"/>
          <w:lang w:val="en-GB"/>
        </w:rPr>
        <w:t>Training</w:t>
      </w:r>
    </w:p>
    <w:p w14:paraId="253D9FF6" w14:textId="77777777" w:rsidR="00B004AA" w:rsidRPr="00021842" w:rsidRDefault="00B004AA" w:rsidP="00B004AA">
      <w:pPr>
        <w:tabs>
          <w:tab w:val="left" w:pos="851"/>
        </w:tabs>
        <w:spacing w:line="276" w:lineRule="auto"/>
        <w:ind w:leftChars="587" w:left="1133"/>
        <w:jc w:val="left"/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</w:pP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>*</w:t>
      </w:r>
      <w:r>
        <w:rPr>
          <w:color w:val="FF0000"/>
        </w:rPr>
        <w:t xml:space="preserve"> </w:t>
      </w: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 xml:space="preserve">Please attach draft </w:t>
      </w:r>
      <w:r w:rsidR="006C51F5"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 xml:space="preserve">concept note and </w:t>
      </w:r>
      <w:r>
        <w:rPr>
          <w:rFonts w:ascii="Bookman Old Style" w:eastAsia="ＭＳ ゴシック" w:hAnsi="Bookman Old Style"/>
          <w:color w:val="FF0000"/>
          <w:sz w:val="22"/>
          <w:szCs w:val="22"/>
          <w:lang w:val="en-GB"/>
        </w:rPr>
        <w:t>Programmes.</w:t>
      </w:r>
    </w:p>
    <w:p w14:paraId="482E598A" w14:textId="77777777" w:rsidR="00B004AA" w:rsidRDefault="00B004AA" w:rsidP="00B004AA">
      <w:pPr>
        <w:numPr>
          <w:ilvl w:val="1"/>
          <w:numId w:val="6"/>
        </w:numPr>
        <w:tabs>
          <w:tab w:val="clear" w:pos="375"/>
          <w:tab w:val="left" w:pos="772"/>
        </w:tabs>
        <w:spacing w:beforeLines="50" w:before="145" w:line="276" w:lineRule="auto"/>
        <w:ind w:left="771" w:hanging="771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Expected </w:t>
      </w:r>
      <w:r>
        <w:rPr>
          <w:rFonts w:ascii="Bookman Old Style" w:hAnsi="Bookman Old Style"/>
          <w:sz w:val="22"/>
          <w:szCs w:val="22"/>
        </w:rPr>
        <w:t>Effect</w:t>
      </w:r>
      <w:r>
        <w:rPr>
          <w:rFonts w:ascii="Bookman Old Style" w:hAnsi="Bookman Old Style"/>
          <w:sz w:val="22"/>
          <w:szCs w:val="22"/>
          <w:lang w:val="en-GB"/>
        </w:rPr>
        <w:t xml:space="preserve"> of the Project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352DCD50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               </w:t>
      </w:r>
    </w:p>
    <w:p w14:paraId="392A4929" w14:textId="77777777" w:rsidR="00B004AA" w:rsidRDefault="00B004AA" w:rsidP="00B004AA">
      <w:pPr>
        <w:spacing w:line="276" w:lineRule="auto"/>
        <w:ind w:left="772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                                        </w:t>
      </w:r>
    </w:p>
    <w:p w14:paraId="26456E3B" w14:textId="77777777" w:rsidR="00B004AA" w:rsidRDefault="00B004AA" w:rsidP="00B004AA">
      <w:pPr>
        <w:numPr>
          <w:ilvl w:val="1"/>
          <w:numId w:val="6"/>
        </w:numPr>
        <w:tabs>
          <w:tab w:val="clear" w:pos="375"/>
          <w:tab w:val="left" w:pos="772"/>
        </w:tabs>
        <w:spacing w:beforeLines="50" w:before="145" w:line="276" w:lineRule="auto"/>
        <w:ind w:left="772" w:hanging="772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Number of People who will DIRECTLY benefit from the 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Projec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  <w:r>
        <w:rPr>
          <w:rFonts w:ascii="Bookman Old Style" w:hAnsi="Bookman Old Style"/>
          <w:sz w:val="22"/>
          <w:szCs w:val="22"/>
          <w:lang w:val="en-GB"/>
        </w:rPr>
        <w:t>t</w:t>
      </w:r>
      <w:proofErr w:type="spellEnd"/>
    </w:p>
    <w:p w14:paraId="50A29A16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                 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</w:t>
      </w:r>
    </w:p>
    <w:p w14:paraId="08FE10DE" w14:textId="62425F12" w:rsidR="00B004AA" w:rsidRDefault="00B004AA" w:rsidP="006C51F5">
      <w:pPr>
        <w:numPr>
          <w:ilvl w:val="1"/>
          <w:numId w:val="6"/>
        </w:numPr>
        <w:tabs>
          <w:tab w:val="clear" w:pos="375"/>
          <w:tab w:val="left" w:pos="772"/>
        </w:tabs>
        <w:spacing w:beforeLines="50" w:before="145" w:line="276" w:lineRule="auto"/>
        <w:ind w:left="771" w:hanging="771"/>
        <w:jc w:val="left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Estimated </w:t>
      </w:r>
      <w:r w:rsidR="00635C15">
        <w:rPr>
          <w:rFonts w:ascii="Bookman Old Style" w:hAnsi="Bookman Old Style"/>
          <w:sz w:val="22"/>
          <w:szCs w:val="22"/>
          <w:lang w:val="en-GB"/>
        </w:rPr>
        <w:t xml:space="preserve">Amount </w:t>
      </w:r>
      <w:r>
        <w:rPr>
          <w:rFonts w:ascii="Bookman Old Style" w:hAnsi="Bookman Old Style"/>
          <w:sz w:val="22"/>
          <w:szCs w:val="22"/>
          <w:lang w:val="en-GB"/>
        </w:rPr>
        <w:t xml:space="preserve">for the </w:t>
      </w:r>
      <w:r w:rsidR="006C51F5">
        <w:rPr>
          <w:rFonts w:ascii="Bookman Old Style" w:hAnsi="Bookman Old Style"/>
          <w:sz w:val="22"/>
          <w:szCs w:val="22"/>
          <w:lang w:val="en-GB"/>
        </w:rPr>
        <w:t xml:space="preserve">proposed </w:t>
      </w:r>
      <w:r>
        <w:rPr>
          <w:rFonts w:ascii="Bookman Old Style" w:hAnsi="Bookman Old Style"/>
          <w:sz w:val="22"/>
          <w:szCs w:val="22"/>
          <w:lang w:val="en-GB"/>
        </w:rPr>
        <w:t xml:space="preserve">Project </w:t>
      </w:r>
      <w:r>
        <w:rPr>
          <w:rFonts w:ascii="Bookman Old Style" w:hAnsi="Bookman Old Style" w:hint="eastAsia"/>
          <w:sz w:val="22"/>
          <w:szCs w:val="22"/>
        </w:rPr>
        <w:t xml:space="preserve">with a summary breakdown </w:t>
      </w:r>
      <w:r w:rsidR="00AF0ADA">
        <w:rPr>
          <w:rFonts w:ascii="Bookman Old Style" w:hAnsi="Bookman Old Style"/>
          <w:sz w:val="22"/>
          <w:szCs w:val="22"/>
          <w:lang w:val="en-GB"/>
        </w:rPr>
        <w:t>including</w:t>
      </w:r>
      <w:r>
        <w:rPr>
          <w:rFonts w:ascii="Bookman Old Style" w:hAnsi="Bookman Old Style"/>
          <w:sz w:val="22"/>
          <w:szCs w:val="22"/>
          <w:lang w:val="en-GB"/>
        </w:rPr>
        <w:t xml:space="preserve"> Audit Fee</w:t>
      </w:r>
      <w:r w:rsidR="00D11C86">
        <w:rPr>
          <w:rFonts w:ascii="Bookman Old Style" w:hAnsi="Bookman Old Style"/>
          <w:sz w:val="22"/>
          <w:szCs w:val="22"/>
          <w:lang w:val="en-GB"/>
        </w:rPr>
        <w:t xml:space="preserve"> (in local currency)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15D9C415" w14:textId="77777777" w:rsidR="00B004AA" w:rsidRDefault="00B004AA" w:rsidP="00B004AA">
      <w:pPr>
        <w:spacing w:line="276" w:lineRule="auto"/>
        <w:ind w:left="772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                                               </w:t>
      </w:r>
    </w:p>
    <w:p w14:paraId="5E440C47" w14:textId="77777777" w:rsidR="00B004AA" w:rsidRDefault="00B004AA">
      <w:pPr>
        <w:numPr>
          <w:ilvl w:val="1"/>
          <w:numId w:val="6"/>
        </w:numPr>
        <w:tabs>
          <w:tab w:val="left" w:pos="375"/>
          <w:tab w:val="left" w:pos="760"/>
        </w:tabs>
        <w:spacing w:beforeLines="50" w:before="145" w:line="276" w:lineRule="auto"/>
        <w:ind w:left="760" w:hanging="760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Project </w:t>
      </w:r>
      <w:r w:rsidR="00D11C86">
        <w:rPr>
          <w:rFonts w:ascii="Bookman Old Style" w:hAnsi="Bookman Old Style"/>
          <w:sz w:val="22"/>
          <w:szCs w:val="22"/>
          <w:lang w:val="en-GB"/>
        </w:rPr>
        <w:t xml:space="preserve">Duration </w:t>
      </w:r>
      <w:r>
        <w:rPr>
          <w:rFonts w:ascii="Bookman Old Style" w:hAnsi="Bookman Old Style"/>
          <w:sz w:val="22"/>
          <w:szCs w:val="22"/>
          <w:lang w:val="en-GB"/>
        </w:rPr>
        <w:t>(under 12 months)</w:t>
      </w:r>
      <w:r w:rsidR="00AF0ADA">
        <w:rPr>
          <w:rFonts w:ascii="Bookman Old Style" w:hAnsi="Bookman Old Style"/>
          <w:sz w:val="22"/>
          <w:szCs w:val="22"/>
          <w:lang w:val="en-GB"/>
        </w:rPr>
        <w:t>:</w:t>
      </w:r>
    </w:p>
    <w:p w14:paraId="7397F7E6" w14:textId="77777777" w:rsidR="00B004AA" w:rsidRDefault="00B004AA" w:rsidP="00B004AA">
      <w:pPr>
        <w:spacing w:line="276" w:lineRule="auto"/>
        <w:ind w:left="772"/>
        <w:rPr>
          <w:rFonts w:ascii="Bookman Old Style" w:hAnsi="Bookman Old Style"/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                                               </w:t>
      </w:r>
    </w:p>
    <w:p w14:paraId="280E3947" w14:textId="77777777" w:rsidR="00B004AA" w:rsidRDefault="00B004AA" w:rsidP="00B004AA">
      <w:pPr>
        <w:tabs>
          <w:tab w:val="left" w:pos="1260"/>
        </w:tabs>
        <w:spacing w:beforeLines="200" w:before="582"/>
        <w:rPr>
          <w:sz w:val="24"/>
          <w:lang w:val="en-GB"/>
        </w:rPr>
      </w:pPr>
      <w:r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>[3] Sustainability</w:t>
      </w:r>
      <w:r w:rsidR="00630A56"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 xml:space="preserve"> </w:t>
      </w:r>
    </w:p>
    <w:p w14:paraId="44B8230C" w14:textId="77777777" w:rsidR="00B004AA" w:rsidRDefault="00B004AA" w:rsidP="00B004AA">
      <w:pPr>
        <w:numPr>
          <w:ilvl w:val="1"/>
          <w:numId w:val="7"/>
        </w:numPr>
        <w:spacing w:beforeLines="50" w:before="145"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Who is the current owner of the land</w:t>
      </w:r>
      <w:r>
        <w:rPr>
          <w:rFonts w:ascii="Bookman Old Style" w:hAnsi="Bookman Old Style" w:hint="eastAsia"/>
          <w:sz w:val="22"/>
          <w:szCs w:val="22"/>
        </w:rPr>
        <w:t>?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14:paraId="67255D6C" w14:textId="77777777" w:rsidR="00B004AA" w:rsidRDefault="00B004AA" w:rsidP="00B004AA">
      <w:pPr>
        <w:spacing w:line="276" w:lineRule="auto"/>
        <w:ind w:left="720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                           </w:t>
      </w:r>
      <w:r>
        <w:rPr>
          <w:rFonts w:ascii="Bookman Old Style" w:hAnsi="Bookman Old Style"/>
          <w:sz w:val="22"/>
          <w:szCs w:val="22"/>
          <w:lang w:val="en-GB"/>
        </w:rPr>
        <w:t xml:space="preserve">        </w:t>
      </w:r>
    </w:p>
    <w:p w14:paraId="1F7DDED0" w14:textId="77777777" w:rsidR="00B004AA" w:rsidRDefault="00B004AA" w:rsidP="00B004AA">
      <w:pPr>
        <w:numPr>
          <w:ilvl w:val="1"/>
          <w:numId w:val="7"/>
        </w:numPr>
        <w:spacing w:beforeLines="50" w:before="145"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 w:hint="eastAsia"/>
          <w:sz w:val="22"/>
          <w:szCs w:val="22"/>
        </w:rPr>
        <w:t>W</w:t>
      </w:r>
      <w:proofErr w:type="spellStart"/>
      <w:r>
        <w:rPr>
          <w:rFonts w:ascii="Bookman Old Style" w:hAnsi="Bookman Old Style"/>
          <w:sz w:val="22"/>
          <w:szCs w:val="22"/>
          <w:lang w:val="en-GB"/>
        </w:rPr>
        <w:t>ho</w:t>
      </w:r>
      <w:proofErr w:type="spellEnd"/>
      <w:r>
        <w:rPr>
          <w:rFonts w:ascii="Bookman Old Style" w:hAnsi="Bookman Old Style"/>
          <w:sz w:val="22"/>
          <w:szCs w:val="22"/>
          <w:lang w:val="en-GB"/>
        </w:rPr>
        <w:t xml:space="preserve"> will be the owner of the land after the completion of the project?</w:t>
      </w:r>
    </w:p>
    <w:p w14:paraId="3AD99E97" w14:textId="77777777" w:rsidR="00B004AA" w:rsidRDefault="00B004AA" w:rsidP="00B004AA">
      <w:pPr>
        <w:spacing w:line="276" w:lineRule="auto"/>
        <w:ind w:left="720"/>
        <w:rPr>
          <w:rFonts w:ascii="Bookman Old Style" w:hAnsi="Bookman Old Style"/>
          <w:sz w:val="22"/>
          <w:szCs w:val="22"/>
          <w:u w:val="dotted"/>
          <w:lang w:val="en-GB"/>
        </w:rPr>
      </w:pP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                                                                           </w:t>
      </w:r>
      <w:r>
        <w:rPr>
          <w:rFonts w:ascii="Bookman Old Style" w:hAnsi="Bookman Old Style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</w:t>
      </w:r>
    </w:p>
    <w:p w14:paraId="49A5D634" w14:textId="77777777" w:rsidR="00B004AA" w:rsidRDefault="00B004AA" w:rsidP="00B004AA">
      <w:pPr>
        <w:numPr>
          <w:ilvl w:val="1"/>
          <w:numId w:val="7"/>
        </w:numPr>
        <w:spacing w:beforeLines="50" w:before="145"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Who will own the completed facilities and furniture/equipment?</w:t>
      </w:r>
    </w:p>
    <w:p w14:paraId="7A177070" w14:textId="77777777" w:rsidR="00B004AA" w:rsidRDefault="00B004AA" w:rsidP="00B004AA">
      <w:pPr>
        <w:spacing w:line="276" w:lineRule="auto"/>
        <w:ind w:leftChars="393" w:left="758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                                                               </w:t>
      </w:r>
      <w:r>
        <w:rPr>
          <w:sz w:val="22"/>
          <w:szCs w:val="22"/>
          <w:lang w:val="en-GB"/>
        </w:rPr>
        <w:t xml:space="preserve">                                                                                                          </w:t>
      </w:r>
    </w:p>
    <w:p w14:paraId="704179F0" w14:textId="77777777" w:rsidR="00B004AA" w:rsidRDefault="00B004AA" w:rsidP="00B004AA">
      <w:pPr>
        <w:numPr>
          <w:ilvl w:val="1"/>
          <w:numId w:val="7"/>
        </w:numPr>
        <w:spacing w:beforeLines="50" w:before="145" w:line="276" w:lineRule="auto"/>
        <w:jc w:val="left"/>
        <w:rPr>
          <w:sz w:val="22"/>
          <w:szCs w:val="22"/>
          <w:u w:val="dotted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Who will manage </w:t>
      </w:r>
      <w:r>
        <w:rPr>
          <w:rFonts w:ascii="Bookman Old Style" w:hAnsi="Bookman Old Style" w:hint="eastAsia"/>
          <w:sz w:val="22"/>
          <w:szCs w:val="22"/>
        </w:rPr>
        <w:t xml:space="preserve">the services provided through </w:t>
      </w:r>
      <w:r>
        <w:rPr>
          <w:rFonts w:ascii="Bookman Old Style" w:hAnsi="Bookman Old Style"/>
          <w:sz w:val="22"/>
          <w:szCs w:val="22"/>
          <w:lang w:val="en-GB"/>
        </w:rPr>
        <w:t>the facilities</w:t>
      </w:r>
      <w:r>
        <w:rPr>
          <w:rFonts w:ascii="Bookman Old Style" w:hAnsi="Bookman Old Style" w:hint="eastAsia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  <w:lang w:val="en-GB"/>
        </w:rPr>
        <w:t>furniture</w:t>
      </w:r>
      <w:r>
        <w:rPr>
          <w:rFonts w:ascii="Bookman Old Style" w:hAnsi="Bookman Old Style" w:hint="eastAsia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  <w:lang w:val="en-GB"/>
        </w:rPr>
        <w:t>equipment</w:t>
      </w:r>
      <w:r>
        <w:rPr>
          <w:rFonts w:ascii="Bookman Old Style" w:hAnsi="Bookman Old Style" w:hint="eastAsia"/>
          <w:sz w:val="22"/>
          <w:szCs w:val="22"/>
        </w:rPr>
        <w:t>, and pay for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>
        <w:rPr>
          <w:rFonts w:ascii="Bookman Old Style" w:hAnsi="Bookman Old Style" w:hint="eastAsia"/>
          <w:sz w:val="22"/>
          <w:szCs w:val="22"/>
        </w:rPr>
        <w:t>its</w:t>
      </w:r>
      <w:r>
        <w:rPr>
          <w:rFonts w:ascii="Bookman Old Style" w:hAnsi="Bookman Old Style"/>
          <w:sz w:val="22"/>
          <w:szCs w:val="22"/>
          <w:lang w:val="en-GB"/>
        </w:rPr>
        <w:t xml:space="preserve"> running cost? </w:t>
      </w:r>
      <w:r>
        <w:rPr>
          <w:sz w:val="22"/>
          <w:szCs w:val="22"/>
          <w:lang w:val="en-GB"/>
        </w:rPr>
        <w:t xml:space="preserve">                                                                                                    </w:t>
      </w:r>
    </w:p>
    <w:p w14:paraId="1AEFD2C4" w14:textId="77777777" w:rsidR="00B004AA" w:rsidRDefault="00B004AA" w:rsidP="00B004AA">
      <w:pPr>
        <w:spacing w:line="276" w:lineRule="auto"/>
        <w:ind w:leftChars="393" w:left="758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</w:t>
      </w:r>
      <w:r>
        <w:rPr>
          <w:sz w:val="22"/>
          <w:szCs w:val="22"/>
          <w:u w:val="dotted"/>
          <w:lang w:val="en-GB"/>
        </w:rPr>
        <w:t xml:space="preserve">    </w:t>
      </w:r>
      <w:r>
        <w:rPr>
          <w:sz w:val="22"/>
          <w:szCs w:val="22"/>
          <w:lang w:val="en-GB"/>
        </w:rPr>
        <w:t xml:space="preserve">                                                                                                           </w:t>
      </w:r>
    </w:p>
    <w:p w14:paraId="7D75764D" w14:textId="77777777" w:rsidR="00B004AA" w:rsidRDefault="00B004AA" w:rsidP="00B004AA">
      <w:pPr>
        <w:numPr>
          <w:ilvl w:val="1"/>
          <w:numId w:val="7"/>
        </w:numPr>
        <w:spacing w:beforeLines="50" w:before="145" w:line="276" w:lineRule="auto"/>
        <w:rPr>
          <w:sz w:val="22"/>
          <w:szCs w:val="22"/>
          <w:u w:val="dotted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Who will maintain (Daily maintenance and Major </w:t>
      </w:r>
      <w:r>
        <w:rPr>
          <w:rFonts w:ascii="Bookman Old Style" w:hAnsi="Bookman Old Style"/>
          <w:sz w:val="22"/>
          <w:szCs w:val="22"/>
        </w:rPr>
        <w:t>maintenance</w:t>
      </w:r>
      <w:r>
        <w:rPr>
          <w:rFonts w:ascii="Bookman Old Style" w:hAnsi="Bookman Old Style"/>
          <w:sz w:val="22"/>
          <w:szCs w:val="22"/>
          <w:lang w:val="en-GB"/>
        </w:rPr>
        <w:t xml:space="preserve">) the facilities and furniture/equipment?                                                                                             </w:t>
      </w:r>
    </w:p>
    <w:p w14:paraId="1E4864A8" w14:textId="77777777" w:rsidR="00B004AA" w:rsidRDefault="00B004AA" w:rsidP="00B004AA">
      <w:pPr>
        <w:spacing w:line="276" w:lineRule="auto"/>
        <w:ind w:leftChars="393" w:left="758"/>
        <w:rPr>
          <w:sz w:val="22"/>
          <w:szCs w:val="22"/>
          <w:u w:val="dotted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</w:t>
      </w:r>
      <w:r>
        <w:rPr>
          <w:sz w:val="22"/>
          <w:szCs w:val="22"/>
          <w:u w:val="dotted"/>
          <w:lang w:val="en-GB"/>
        </w:rPr>
        <w:t xml:space="preserve">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</w:t>
      </w:r>
      <w:r>
        <w:rPr>
          <w:sz w:val="22"/>
          <w:szCs w:val="22"/>
          <w:u w:val="dotted"/>
          <w:lang w:val="en-GB"/>
        </w:rPr>
        <w:t xml:space="preserve">                      </w:t>
      </w:r>
      <w:r>
        <w:rPr>
          <w:sz w:val="22"/>
          <w:szCs w:val="22"/>
          <w:lang w:val="en-GB"/>
        </w:rPr>
        <w:t xml:space="preserve">                                                                                                           </w:t>
      </w:r>
    </w:p>
    <w:p w14:paraId="5A4A3E19" w14:textId="77777777" w:rsidR="00B004AA" w:rsidRDefault="00B004AA" w:rsidP="00B004AA">
      <w:pPr>
        <w:numPr>
          <w:ilvl w:val="1"/>
          <w:numId w:val="7"/>
        </w:numPr>
        <w:spacing w:beforeLines="50" w:before="145" w:line="276" w:lineRule="auto"/>
        <w:rPr>
          <w:sz w:val="22"/>
          <w:szCs w:val="22"/>
          <w:u w:val="dotted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After the completion of the facility, who will provide the necessary personnel and their </w:t>
      </w:r>
      <w:r w:rsidRPr="00E56FFD">
        <w:rPr>
          <w:rFonts w:ascii="Bookman Old Style" w:hAnsi="Bookman Old Style"/>
          <w:sz w:val="22"/>
          <w:szCs w:val="22"/>
          <w:lang w:val="en-GB"/>
        </w:rPr>
        <w:t>remuneration</w:t>
      </w:r>
      <w:r>
        <w:rPr>
          <w:rFonts w:ascii="Bookman Old Style" w:hAnsi="Bookman Old Style"/>
          <w:sz w:val="22"/>
          <w:szCs w:val="22"/>
          <w:lang w:val="en-GB"/>
        </w:rPr>
        <w:t xml:space="preserve"> for the services at the facility? </w:t>
      </w:r>
      <w:r>
        <w:rPr>
          <w:sz w:val="22"/>
          <w:szCs w:val="22"/>
          <w:lang w:val="en-GB"/>
        </w:rPr>
        <w:t xml:space="preserve">                                                                                               </w:t>
      </w:r>
    </w:p>
    <w:p w14:paraId="6D3D2058" w14:textId="77777777" w:rsidR="00B004AA" w:rsidRDefault="00B004AA" w:rsidP="00B004AA">
      <w:pPr>
        <w:spacing w:line="276" w:lineRule="auto"/>
        <w:ind w:leftChars="393" w:left="758"/>
        <w:rPr>
          <w:sz w:val="22"/>
          <w:szCs w:val="22"/>
          <w:lang w:val="en-GB"/>
        </w:rPr>
      </w:pPr>
      <w:r>
        <w:rPr>
          <w:sz w:val="22"/>
          <w:szCs w:val="22"/>
          <w:u w:val="dotted"/>
          <w:lang w:val="en-GB"/>
        </w:rPr>
        <w:t xml:space="preserve">                             </w:t>
      </w:r>
      <w:r>
        <w:rPr>
          <w:rFonts w:ascii="Bookman Old Style" w:hAnsi="Bookman Old Style"/>
          <w:sz w:val="22"/>
          <w:szCs w:val="22"/>
          <w:u w:val="dotted"/>
          <w:lang w:val="en-GB"/>
        </w:rPr>
        <w:t xml:space="preserve">        </w:t>
      </w:r>
      <w:r>
        <w:rPr>
          <w:sz w:val="22"/>
          <w:szCs w:val="22"/>
          <w:u w:val="dotted"/>
          <w:lang w:val="en-GB"/>
        </w:rPr>
        <w:t xml:space="preserve">                                              </w:t>
      </w:r>
      <w:r>
        <w:rPr>
          <w:sz w:val="22"/>
          <w:szCs w:val="22"/>
          <w:lang w:val="en-GB"/>
        </w:rPr>
        <w:t xml:space="preserve">  </w:t>
      </w:r>
    </w:p>
    <w:p w14:paraId="5D0EB2F3" w14:textId="77777777" w:rsidR="00B004AA" w:rsidRDefault="00B004AA" w:rsidP="00B004AA">
      <w:p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</w:t>
      </w:r>
    </w:p>
    <w:p w14:paraId="17F3EC2C" w14:textId="77777777" w:rsidR="00B004AA" w:rsidRDefault="00B004AA" w:rsidP="00B004AA">
      <w:pPr>
        <w:spacing w:line="276" w:lineRule="auto"/>
        <w:rPr>
          <w:sz w:val="22"/>
          <w:szCs w:val="22"/>
          <w:u w:val="dotted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</w:t>
      </w:r>
      <w:r>
        <w:rPr>
          <w:rFonts w:ascii="Bookman Old Style" w:hAnsi="Bookman Old Style"/>
          <w:sz w:val="22"/>
          <w:szCs w:val="22"/>
          <w:lang w:val="en-GB"/>
        </w:rPr>
        <w:t xml:space="preserve">                                                              </w:t>
      </w:r>
    </w:p>
    <w:p w14:paraId="03B809F0" w14:textId="77777777" w:rsidR="00B004AA" w:rsidRPr="00021842" w:rsidRDefault="00B004AA">
      <w:pPr>
        <w:spacing w:beforeLines="100" w:before="291" w:line="276" w:lineRule="auto"/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</w:pPr>
      <w:r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br w:type="page"/>
      </w:r>
      <w:r w:rsidR="00630A56" w:rsidRPr="00E8528D">
        <w:rPr>
          <w:rFonts w:ascii="Bookman Old Style" w:hAnsi="Bookman Old Style"/>
          <w:b/>
          <w:color w:val="F2F2F2" w:themeColor="background1" w:themeShade="F2"/>
          <w:sz w:val="32"/>
          <w:szCs w:val="32"/>
          <w:bdr w:val="single" w:sz="4" w:space="0" w:color="auto"/>
          <w:shd w:val="pct10" w:color="auto" w:fill="FFFFFF"/>
          <w:lang w:val="en-GB"/>
        </w:rPr>
        <w:lastRenderedPageBreak/>
        <w:t>_</w:t>
      </w:r>
      <w:r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>Questionnaire</w:t>
      </w:r>
      <w:r w:rsidR="00630A56"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 xml:space="preserve"> </w:t>
      </w:r>
    </w:p>
    <w:p w14:paraId="4661E745" w14:textId="77777777" w:rsidR="00B004AA" w:rsidRDefault="00B004AA" w:rsidP="00B004AA">
      <w:pPr>
        <w:spacing w:beforeLines="50" w:before="145"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 w:hint="eastAsia"/>
          <w:sz w:val="22"/>
          <w:szCs w:val="22"/>
          <w:lang w:val="en-GB"/>
        </w:rPr>
        <w:t xml:space="preserve">Have you </w:t>
      </w:r>
      <w:r>
        <w:rPr>
          <w:rFonts w:ascii="Bookman Old Style" w:hAnsi="Bookman Old Style" w:hint="eastAsia"/>
          <w:sz w:val="22"/>
          <w:szCs w:val="22"/>
        </w:rPr>
        <w:t xml:space="preserve">ever </w:t>
      </w:r>
      <w:r>
        <w:rPr>
          <w:rFonts w:ascii="Bookman Old Style" w:hAnsi="Bookman Old Style" w:hint="eastAsia"/>
          <w:sz w:val="22"/>
          <w:szCs w:val="22"/>
          <w:lang w:val="en-GB"/>
        </w:rPr>
        <w:t xml:space="preserve">applied </w:t>
      </w:r>
      <w:r>
        <w:rPr>
          <w:rFonts w:ascii="Bookman Old Style" w:hAnsi="Bookman Old Style"/>
          <w:sz w:val="22"/>
          <w:szCs w:val="22"/>
          <w:lang w:val="en-GB"/>
        </w:rPr>
        <w:t xml:space="preserve">for the GGHSP scheme </w:t>
      </w:r>
      <w:r>
        <w:rPr>
          <w:rFonts w:ascii="Bookman Old Style" w:hAnsi="Bookman Old Style" w:hint="eastAsia"/>
          <w:sz w:val="22"/>
          <w:szCs w:val="22"/>
        </w:rPr>
        <w:t>before</w:t>
      </w:r>
      <w:r>
        <w:rPr>
          <w:rFonts w:ascii="Bookman Old Style" w:hAnsi="Bookman Old Style"/>
          <w:sz w:val="22"/>
          <w:szCs w:val="22"/>
          <w:lang w:val="en-GB"/>
        </w:rPr>
        <w:t xml:space="preserve">?    </w:t>
      </w:r>
      <w:sdt>
        <w:sdtPr>
          <w:rPr>
            <w:rFonts w:ascii="Bookman Old Style" w:hAnsi="Bookman Old Style"/>
            <w:sz w:val="22"/>
            <w:szCs w:val="22"/>
            <w:lang w:val="en-GB"/>
          </w:rPr>
          <w:id w:val="-1338458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>
        <w:rPr>
          <w:rFonts w:ascii="Bookman Old Style" w:hAnsi="Bookman Old Style"/>
          <w:sz w:val="22"/>
          <w:szCs w:val="22"/>
          <w:lang w:val="en-GB"/>
        </w:rPr>
        <w:t xml:space="preserve">Yes    /   </w:t>
      </w:r>
      <w:sdt>
        <w:sdtPr>
          <w:rPr>
            <w:rFonts w:ascii="Bookman Old Style" w:hAnsi="Bookman Old Style"/>
            <w:sz w:val="22"/>
            <w:szCs w:val="22"/>
            <w:lang w:val="en-GB"/>
          </w:rPr>
          <w:id w:val="-12749345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>
        <w:rPr>
          <w:rFonts w:ascii="Bookman Old Style" w:hAnsi="Bookman Old Style" w:hint="eastAsia"/>
          <w:sz w:val="22"/>
          <w:szCs w:val="22"/>
        </w:rPr>
        <w:t xml:space="preserve">　</w:t>
      </w:r>
      <w:r>
        <w:rPr>
          <w:rFonts w:ascii="Bookman Old Style" w:hAnsi="Bookman Old Style"/>
          <w:sz w:val="22"/>
          <w:szCs w:val="22"/>
          <w:lang w:val="en-GB"/>
        </w:rPr>
        <w:t>No</w:t>
      </w:r>
    </w:p>
    <w:p w14:paraId="34F22CEA" w14:textId="77777777" w:rsidR="00B004AA" w:rsidRDefault="00B004AA" w:rsidP="002274F8">
      <w:pPr>
        <w:spacing w:beforeLines="50" w:before="145" w:afterLines="50" w:after="145"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 w:hint="eastAsia"/>
          <w:sz w:val="22"/>
          <w:szCs w:val="22"/>
          <w:lang w:val="en-GB"/>
        </w:rPr>
        <w:t>If yes, was your application successful?</w:t>
      </w:r>
    </w:p>
    <w:p w14:paraId="49B1E799" w14:textId="77777777" w:rsidR="00B004AA" w:rsidRDefault="00C438E2" w:rsidP="002274F8">
      <w:pPr>
        <w:spacing w:line="276" w:lineRule="auto"/>
        <w:ind w:leftChars="73" w:left="141" w:firstLineChars="70" w:firstLine="142"/>
        <w:rPr>
          <w:rFonts w:ascii="Bookman Old Style" w:hAnsi="Bookman Old Style"/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1887215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51F5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Yes </w:t>
      </w:r>
      <w:r w:rsidR="00B004AA">
        <w:rPr>
          <w:rFonts w:ascii="Bookman Old Style" w:hAnsi="Bookman Old Style" w:hint="eastAsia"/>
          <w:sz w:val="22"/>
          <w:szCs w:val="22"/>
        </w:rPr>
        <w:t xml:space="preserve"> </w:t>
      </w:r>
      <w:r w:rsidR="00B004AA">
        <w:rPr>
          <w:rFonts w:ascii="Bookman Old Style" w:hAnsi="Bookman Old Style"/>
          <w:sz w:val="22"/>
          <w:szCs w:val="22"/>
          <w:lang w:val="en-GB"/>
        </w:rPr>
        <w:t>(</w:t>
      </w:r>
      <w:r w:rsidR="00B004AA">
        <w:rPr>
          <w:rFonts w:ascii="Bookman Old Style" w:hAnsi="Bookman Old Style" w:hint="eastAsia"/>
          <w:sz w:val="22"/>
          <w:szCs w:val="22"/>
        </w:rPr>
        <w:t xml:space="preserve"> </w:t>
      </w:r>
      <w:r w:rsidR="00D11C86">
        <w:rPr>
          <w:rFonts w:ascii="Bookman Old Style" w:hAnsi="Bookman Old Style"/>
          <w:sz w:val="22"/>
          <w:szCs w:val="22"/>
          <w:lang w:val="en-GB"/>
        </w:rPr>
        <w:t>Y</w:t>
      </w:r>
      <w:r w:rsidR="00B004AA">
        <w:rPr>
          <w:rFonts w:ascii="Bookman Old Style" w:hAnsi="Bookman Old Style"/>
          <w:sz w:val="22"/>
          <w:szCs w:val="22"/>
          <w:lang w:val="en-GB"/>
        </w:rPr>
        <w:t>ear</w:t>
      </w:r>
      <w:r w:rsidR="00B004AA">
        <w:rPr>
          <w:rFonts w:ascii="Bookman Old Style" w:hAnsi="Bookman Old Style" w:hint="eastAsia"/>
          <w:sz w:val="22"/>
          <w:szCs w:val="22"/>
        </w:rPr>
        <w:t xml:space="preserve"> 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:                                          </w:t>
      </w:r>
      <w:r w:rsidR="00B004AA">
        <w:rPr>
          <w:rFonts w:ascii="Bookman Old Style" w:hAnsi="Bookman Old Style" w:hint="eastAsia"/>
          <w:sz w:val="22"/>
          <w:szCs w:val="22"/>
        </w:rPr>
        <w:t xml:space="preserve">             </w:t>
      </w:r>
      <w:r w:rsidR="00D11C86">
        <w:rPr>
          <w:rFonts w:ascii="Bookman Old Style" w:hAnsi="Bookman Old Style"/>
          <w:sz w:val="22"/>
          <w:szCs w:val="22"/>
        </w:rPr>
        <w:t xml:space="preserve">  </w:t>
      </w:r>
      <w:r w:rsidR="0048571D">
        <w:rPr>
          <w:rFonts w:ascii="Bookman Old Style" w:hAnsi="Bookman Old Style"/>
          <w:sz w:val="22"/>
          <w:szCs w:val="22"/>
        </w:rPr>
        <w:t xml:space="preserve"> </w:t>
      </w:r>
      <w:r w:rsidR="00D11C86">
        <w:rPr>
          <w:rFonts w:ascii="Bookman Old Style" w:hAnsi="Bookman Old Style"/>
          <w:sz w:val="22"/>
          <w:szCs w:val="22"/>
        </w:rPr>
        <w:t xml:space="preserve">    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B004AA">
        <w:rPr>
          <w:rFonts w:ascii="Bookman Old Style" w:hAnsi="Bookman Old Style" w:hint="eastAsia"/>
          <w:sz w:val="22"/>
          <w:szCs w:val="22"/>
        </w:rPr>
        <w:t xml:space="preserve"> 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) </w:t>
      </w:r>
    </w:p>
    <w:p w14:paraId="490EA336" w14:textId="77777777" w:rsidR="00B004AA" w:rsidRDefault="00B004AA" w:rsidP="002274F8">
      <w:pPr>
        <w:spacing w:line="276" w:lineRule="auto"/>
        <w:ind w:leftChars="661" w:left="127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hint="eastAsia"/>
          <w:sz w:val="22"/>
          <w:szCs w:val="22"/>
        </w:rPr>
        <w:t xml:space="preserve">( </w:t>
      </w:r>
      <w:r>
        <w:rPr>
          <w:rFonts w:ascii="Bookman Old Style" w:hAnsi="Bookman Old Style"/>
          <w:sz w:val="22"/>
          <w:szCs w:val="22"/>
          <w:lang w:val="en-GB"/>
        </w:rPr>
        <w:t>Project title</w:t>
      </w:r>
      <w:r>
        <w:rPr>
          <w:rFonts w:ascii="Bookman Old Style" w:hAnsi="Bookman Old Style" w:hint="eastAsia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GB"/>
        </w:rPr>
        <w:t xml:space="preserve">:  </w:t>
      </w:r>
      <w:r>
        <w:rPr>
          <w:rFonts w:ascii="Bookman Old Style" w:hAnsi="Bookman Old Style" w:hint="eastAsia"/>
          <w:sz w:val="22"/>
          <w:szCs w:val="22"/>
        </w:rPr>
        <w:t xml:space="preserve">                                                       )</w:t>
      </w:r>
    </w:p>
    <w:p w14:paraId="51982529" w14:textId="77777777" w:rsidR="00B004AA" w:rsidRDefault="00C438E2" w:rsidP="002274F8">
      <w:pPr>
        <w:spacing w:line="276" w:lineRule="auto"/>
        <w:ind w:leftChars="73" w:left="141" w:firstLineChars="70" w:firstLine="142"/>
        <w:rPr>
          <w:rFonts w:ascii="Bookman Old Style" w:hAnsi="Bookman Old Style"/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-17488033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No </w:t>
      </w:r>
      <w:r w:rsidR="00B004AA">
        <w:rPr>
          <w:rFonts w:ascii="Bookman Old Style" w:hAnsi="Bookman Old Style" w:hint="eastAsia"/>
          <w:sz w:val="22"/>
          <w:szCs w:val="22"/>
        </w:rPr>
        <w:t xml:space="preserve">  </w:t>
      </w:r>
      <w:r w:rsidR="00B004AA">
        <w:rPr>
          <w:rFonts w:ascii="Bookman Old Style" w:hAnsi="Bookman Old Style"/>
          <w:sz w:val="22"/>
          <w:szCs w:val="22"/>
          <w:lang w:val="en-GB"/>
        </w:rPr>
        <w:t>(</w:t>
      </w:r>
      <w:r w:rsidR="00B004AA">
        <w:rPr>
          <w:rFonts w:ascii="Bookman Old Style" w:hAnsi="Bookman Old Style" w:hint="eastAsia"/>
          <w:sz w:val="22"/>
          <w:szCs w:val="22"/>
        </w:rPr>
        <w:t xml:space="preserve"> M</w:t>
      </w:r>
      <w:proofErr w:type="spellStart"/>
      <w:r w:rsidR="00B004AA">
        <w:rPr>
          <w:rFonts w:ascii="Bookman Old Style" w:hAnsi="Bookman Old Style"/>
          <w:sz w:val="22"/>
          <w:szCs w:val="22"/>
          <w:lang w:val="en-GB"/>
        </w:rPr>
        <w:t>ost</w:t>
      </w:r>
      <w:proofErr w:type="spellEnd"/>
      <w:r w:rsidR="00B004AA">
        <w:rPr>
          <w:rFonts w:ascii="Bookman Old Style" w:hAnsi="Bookman Old Style"/>
          <w:sz w:val="22"/>
          <w:szCs w:val="22"/>
          <w:lang w:val="en-GB"/>
        </w:rPr>
        <w:t xml:space="preserve"> recent </w:t>
      </w:r>
      <w:r w:rsidR="00D11C86">
        <w:rPr>
          <w:rFonts w:ascii="Bookman Old Style" w:hAnsi="Bookman Old Style"/>
          <w:sz w:val="22"/>
          <w:szCs w:val="22"/>
          <w:lang w:val="en-GB"/>
        </w:rPr>
        <w:t>year when it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 was </w:t>
      </w:r>
      <w:r w:rsidR="00D11C86">
        <w:rPr>
          <w:rFonts w:ascii="Bookman Old Style" w:hAnsi="Bookman Old Style"/>
          <w:sz w:val="22"/>
          <w:szCs w:val="22"/>
        </w:rPr>
        <w:t xml:space="preserve">unsuccessful 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:    </w:t>
      </w:r>
      <w:r w:rsidR="00B004AA">
        <w:rPr>
          <w:rFonts w:ascii="Bookman Old Style" w:hAnsi="Bookman Old Style" w:hint="eastAsia"/>
          <w:sz w:val="22"/>
          <w:szCs w:val="22"/>
        </w:rPr>
        <w:t xml:space="preserve">                 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B004AA">
        <w:rPr>
          <w:rFonts w:ascii="Bookman Old Style" w:hAnsi="Bookman Old Style" w:hint="eastAsia"/>
          <w:sz w:val="22"/>
          <w:szCs w:val="22"/>
        </w:rPr>
        <w:t xml:space="preserve">    )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14:paraId="54D667DD" w14:textId="77777777" w:rsidR="00B004AA" w:rsidRDefault="00B004AA" w:rsidP="002274F8">
      <w:pPr>
        <w:spacing w:line="276" w:lineRule="auto"/>
        <w:ind w:leftChars="661" w:left="1276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 w:hint="eastAsia"/>
          <w:sz w:val="22"/>
          <w:szCs w:val="22"/>
        </w:rPr>
        <w:t xml:space="preserve">( </w:t>
      </w:r>
      <w:r>
        <w:rPr>
          <w:rFonts w:ascii="Bookman Old Style" w:hAnsi="Bookman Old Style"/>
          <w:sz w:val="22"/>
          <w:szCs w:val="22"/>
          <w:lang w:val="en-GB"/>
        </w:rPr>
        <w:t xml:space="preserve">How many times have you applied </w:t>
      </w:r>
      <w:r>
        <w:rPr>
          <w:rFonts w:ascii="Bookman Old Style" w:hAnsi="Bookman Old Style" w:hint="eastAsia"/>
          <w:sz w:val="22"/>
          <w:szCs w:val="22"/>
        </w:rPr>
        <w:t xml:space="preserve">in total? </w:t>
      </w:r>
      <w:r>
        <w:rPr>
          <w:rFonts w:ascii="Bookman Old Style" w:hAnsi="Bookman Old Style"/>
          <w:sz w:val="22"/>
          <w:szCs w:val="22"/>
          <w:lang w:val="en-GB"/>
        </w:rPr>
        <w:t xml:space="preserve">:             </w:t>
      </w:r>
      <w:r>
        <w:rPr>
          <w:rFonts w:ascii="Bookman Old Style" w:hAnsi="Bookman Old Style" w:hint="eastAsia"/>
          <w:sz w:val="22"/>
          <w:szCs w:val="22"/>
        </w:rPr>
        <w:t xml:space="preserve">           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 w:hint="eastAsia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GB"/>
        </w:rPr>
        <w:t>)</w:t>
      </w:r>
    </w:p>
    <w:p w14:paraId="405B7E8C" w14:textId="77777777" w:rsidR="00B004AA" w:rsidRDefault="00B004AA" w:rsidP="00B004AA">
      <w:pPr>
        <w:spacing w:line="276" w:lineRule="auto"/>
        <w:rPr>
          <w:rFonts w:ascii="Bookman Old Style" w:hAnsi="Bookman Old Style"/>
          <w:sz w:val="22"/>
          <w:szCs w:val="22"/>
          <w:lang w:val="en-GB"/>
        </w:rPr>
      </w:pPr>
    </w:p>
    <w:p w14:paraId="1112A4F7" w14:textId="77777777" w:rsidR="00E85969" w:rsidRDefault="00B004AA">
      <w:pPr>
        <w:spacing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How did you know about </w:t>
      </w:r>
      <w:r>
        <w:rPr>
          <w:rFonts w:ascii="Bookman Old Style" w:hAnsi="Bookman Old Style" w:hint="eastAsia"/>
          <w:sz w:val="22"/>
          <w:szCs w:val="22"/>
        </w:rPr>
        <w:t xml:space="preserve">the </w:t>
      </w:r>
      <w:r>
        <w:rPr>
          <w:rFonts w:ascii="Bookman Old Style" w:hAnsi="Bookman Old Style"/>
          <w:sz w:val="22"/>
          <w:szCs w:val="22"/>
          <w:lang w:val="en-GB"/>
        </w:rPr>
        <w:t>GGHSP scheme?</w:t>
      </w:r>
    </w:p>
    <w:p w14:paraId="134F64FC" w14:textId="0B98D15C" w:rsidR="00B004AA" w:rsidRDefault="00B004AA" w:rsidP="006C51F5">
      <w:pPr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hint="eastAsia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>You m</w:t>
      </w:r>
      <w:r w:rsidR="008360F6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y tick multiple answers if </w:t>
      </w:r>
      <w:r w:rsidR="008360F6">
        <w:rPr>
          <w:rFonts w:ascii="Bookman Old Style" w:hAnsi="Bookman Old Style"/>
          <w:sz w:val="22"/>
          <w:szCs w:val="22"/>
        </w:rPr>
        <w:t>applicable</w:t>
      </w:r>
      <w:r w:rsidR="00E85969">
        <w:rPr>
          <w:rFonts w:ascii="Bookman Old Style" w:hAnsi="Bookman Old Style"/>
          <w:sz w:val="22"/>
          <w:szCs w:val="22"/>
        </w:rPr>
        <w:t>; please specify them in the brackets</w:t>
      </w:r>
      <w:r>
        <w:rPr>
          <w:rFonts w:ascii="Bookman Old Style" w:hAnsi="Bookman Old Style" w:hint="eastAsia"/>
          <w:sz w:val="22"/>
          <w:szCs w:val="22"/>
        </w:rPr>
        <w:t>)</w:t>
      </w:r>
    </w:p>
    <w:p w14:paraId="67E1D56F" w14:textId="77777777" w:rsidR="00B004AA" w:rsidRDefault="00B004AA" w:rsidP="00B004AA">
      <w:pPr>
        <w:spacing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Your answer will be solely used for statistics, and </w:t>
      </w:r>
      <w:r>
        <w:rPr>
          <w:rFonts w:ascii="Bookman Old Style" w:hAnsi="Bookman Old Style"/>
          <w:sz w:val="22"/>
          <w:szCs w:val="22"/>
        </w:rPr>
        <w:t>will</w:t>
      </w:r>
      <w:r>
        <w:rPr>
          <w:rFonts w:ascii="Bookman Old Style" w:hAnsi="Bookman Old Style" w:hint="eastAsia"/>
          <w:sz w:val="22"/>
          <w:szCs w:val="22"/>
        </w:rPr>
        <w:t xml:space="preserve"> not affect to the Embassy</w:t>
      </w:r>
      <w:r>
        <w:rPr>
          <w:rFonts w:ascii="Bookman Old Style" w:hAnsi="Bookman Old Style"/>
          <w:sz w:val="22"/>
          <w:szCs w:val="22"/>
        </w:rPr>
        <w:t>’</w:t>
      </w:r>
      <w:r>
        <w:rPr>
          <w:rFonts w:ascii="Bookman Old Style" w:hAnsi="Bookman Old Style" w:hint="eastAsia"/>
          <w:sz w:val="22"/>
          <w:szCs w:val="22"/>
        </w:rPr>
        <w:t>s decision on your application.</w:t>
      </w:r>
    </w:p>
    <w:p w14:paraId="5DC604E0" w14:textId="77777777" w:rsidR="00B004AA" w:rsidRDefault="00B004AA" w:rsidP="00B004AA">
      <w:pPr>
        <w:spacing w:line="276" w:lineRule="auto"/>
        <w:rPr>
          <w:b/>
          <w:sz w:val="22"/>
          <w:szCs w:val="22"/>
          <w:lang w:val="en-GB"/>
        </w:rPr>
      </w:pPr>
    </w:p>
    <w:p w14:paraId="10B5E164" w14:textId="77777777" w:rsidR="00B004AA" w:rsidRDefault="00C438E2" w:rsidP="006C51F5">
      <w:pPr>
        <w:spacing w:line="276" w:lineRule="auto"/>
        <w:ind w:left="284"/>
        <w:rPr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980803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 w:rsidR="00D11C86">
        <w:rPr>
          <w:rFonts w:ascii="Bookman Old Style" w:hAnsi="Bookman Old Style" w:hint="eastAsia"/>
          <w:sz w:val="22"/>
          <w:szCs w:val="22"/>
          <w:lang w:val="en-GB"/>
        </w:rPr>
        <w:t>M</w:t>
      </w:r>
      <w:r w:rsidR="00D11C86">
        <w:rPr>
          <w:rFonts w:ascii="Bookman Old Style" w:hAnsi="Bookman Old Style"/>
          <w:sz w:val="22"/>
          <w:szCs w:val="22"/>
          <w:lang w:val="en-GB"/>
        </w:rPr>
        <w:t xml:space="preserve">y </w:t>
      </w:r>
      <w:r w:rsidR="00E85969">
        <w:rPr>
          <w:rFonts w:ascii="Bookman Old Style" w:hAnsi="Bookman Old Style"/>
          <w:sz w:val="22"/>
          <w:szCs w:val="22"/>
          <w:lang w:val="en-GB"/>
        </w:rPr>
        <w:t xml:space="preserve">government </w:t>
      </w:r>
      <w:r w:rsidR="00486A68">
        <w:rPr>
          <w:rFonts w:ascii="Bookman Old Style" w:hAnsi="Bookman Old Style"/>
          <w:sz w:val="22"/>
          <w:szCs w:val="22"/>
          <w:lang w:val="en-GB"/>
        </w:rPr>
        <w:t>authority</w:t>
      </w:r>
      <w:r w:rsidR="00B004AA">
        <w:rPr>
          <w:sz w:val="22"/>
          <w:szCs w:val="22"/>
          <w:lang w:val="en-GB"/>
        </w:rPr>
        <w:t xml:space="preserve">  (                         )</w:t>
      </w:r>
    </w:p>
    <w:p w14:paraId="2C946EE7" w14:textId="77777777" w:rsidR="00B004AA" w:rsidRDefault="00C438E2" w:rsidP="006C51F5">
      <w:pPr>
        <w:spacing w:line="276" w:lineRule="auto"/>
        <w:ind w:left="284"/>
        <w:rPr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1236357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 w:rsidR="00B004AA">
        <w:rPr>
          <w:rFonts w:ascii="Bookman Old Style" w:hAnsi="Bookman Old Style"/>
          <w:sz w:val="22"/>
          <w:szCs w:val="22"/>
          <w:lang w:val="en-GB"/>
        </w:rPr>
        <w:t>Any other Public Body</w:t>
      </w:r>
      <w:r w:rsidR="00B004AA">
        <w:rPr>
          <w:rFonts w:ascii="Bookman Old Style" w:hAnsi="Bookman Old Style" w:hint="eastAsia"/>
          <w:sz w:val="22"/>
          <w:szCs w:val="22"/>
        </w:rPr>
        <w:t xml:space="preserve"> </w:t>
      </w:r>
      <w:r w:rsidR="00486A68">
        <w:rPr>
          <w:rFonts w:ascii="Bookman Old Style" w:hAnsi="Bookman Old Style"/>
          <w:sz w:val="22"/>
          <w:szCs w:val="22"/>
        </w:rPr>
        <w:t xml:space="preserve">   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B004AA">
        <w:rPr>
          <w:sz w:val="22"/>
          <w:szCs w:val="22"/>
          <w:lang w:val="en-GB"/>
        </w:rPr>
        <w:t>(                         )</w:t>
      </w:r>
    </w:p>
    <w:p w14:paraId="556F68E3" w14:textId="4DBCF78F" w:rsidR="00B004AA" w:rsidRDefault="00C438E2" w:rsidP="006C51F5">
      <w:pPr>
        <w:spacing w:line="276" w:lineRule="auto"/>
        <w:ind w:left="284"/>
        <w:rPr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-2119700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 w:hint="eastAsia"/>
          <w:sz w:val="22"/>
          <w:szCs w:val="22"/>
          <w:lang w:val="en-GB"/>
        </w:rPr>
        <w:t xml:space="preserve">　</w:t>
      </w:r>
      <w:r w:rsidR="00486A68">
        <w:rPr>
          <w:rFonts w:ascii="Bookman Old Style" w:hAnsi="Bookman Old Style" w:hint="eastAsia"/>
          <w:sz w:val="22"/>
          <w:szCs w:val="22"/>
          <w:lang w:val="en-GB"/>
        </w:rPr>
        <w:t>A</w:t>
      </w:r>
      <w:r w:rsidR="006C51F5">
        <w:rPr>
          <w:rFonts w:ascii="Bookman Old Style" w:hAnsi="Bookman Old Style"/>
          <w:sz w:val="22"/>
          <w:szCs w:val="22"/>
          <w:lang w:val="en-GB"/>
        </w:rPr>
        <w:t>n</w:t>
      </w:r>
      <w:r w:rsidR="00486A68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6C51F5">
        <w:rPr>
          <w:rFonts w:ascii="Bookman Old Style" w:hAnsi="Bookman Old Style"/>
          <w:sz w:val="22"/>
          <w:szCs w:val="22"/>
          <w:lang w:val="en-GB"/>
        </w:rPr>
        <w:t xml:space="preserve">organisation that </w:t>
      </w:r>
      <w:r w:rsidR="00B004AA">
        <w:rPr>
          <w:rFonts w:ascii="Bookman Old Style" w:hAnsi="Bookman Old Style"/>
          <w:sz w:val="22"/>
          <w:szCs w:val="22"/>
          <w:lang w:val="en-GB"/>
        </w:rPr>
        <w:t>has already applied to this scheme before</w:t>
      </w:r>
      <w:r w:rsidR="00B004AA">
        <w:rPr>
          <w:rFonts w:ascii="Bookman Old Style" w:hAnsi="Bookman Old Style" w:hint="eastAsia"/>
          <w:sz w:val="22"/>
          <w:szCs w:val="22"/>
        </w:rPr>
        <w:t xml:space="preserve"> </w:t>
      </w:r>
      <w:r w:rsidR="00B004AA">
        <w:rPr>
          <w:sz w:val="22"/>
          <w:szCs w:val="22"/>
          <w:lang w:val="en-GB"/>
        </w:rPr>
        <w:t xml:space="preserve"> (      </w:t>
      </w:r>
      <w:r w:rsidR="00B004AA">
        <w:rPr>
          <w:sz w:val="22"/>
          <w:szCs w:val="22"/>
          <w:lang w:val="en-GB"/>
        </w:rPr>
        <w:tab/>
        <w:t xml:space="preserve">     )</w:t>
      </w:r>
    </w:p>
    <w:p w14:paraId="5C37114D" w14:textId="76349A24" w:rsidR="00B004AA" w:rsidRDefault="00C438E2" w:rsidP="0076190F">
      <w:pPr>
        <w:spacing w:line="276" w:lineRule="auto"/>
        <w:ind w:left="284"/>
        <w:rPr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556290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 w:hint="eastAsia"/>
          <w:sz w:val="22"/>
          <w:szCs w:val="22"/>
        </w:rPr>
        <w:t xml:space="preserve">  </w:t>
      </w:r>
      <w:r w:rsidR="00B004AA">
        <w:rPr>
          <w:rFonts w:ascii="Bookman Old Style" w:hAnsi="Bookman Old Style"/>
          <w:sz w:val="22"/>
          <w:szCs w:val="22"/>
          <w:lang w:val="en-GB"/>
        </w:rPr>
        <w:t>JICA (Japan International Cooperation Agency)</w:t>
      </w:r>
      <w:r w:rsidR="00B004AA">
        <w:rPr>
          <w:rFonts w:ascii="Bookman Old Style" w:hAnsi="Bookman Old Style" w:hint="eastAsia"/>
          <w:sz w:val="22"/>
          <w:szCs w:val="22"/>
        </w:rPr>
        <w:t xml:space="preserve"> 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B004AA">
        <w:rPr>
          <w:sz w:val="22"/>
          <w:szCs w:val="22"/>
          <w:lang w:val="en-GB"/>
        </w:rPr>
        <w:t xml:space="preserve">(               </w:t>
      </w:r>
      <w:r w:rsidR="00B004AA">
        <w:rPr>
          <w:rFonts w:hint="eastAsia"/>
          <w:sz w:val="22"/>
          <w:szCs w:val="22"/>
        </w:rPr>
        <w:t xml:space="preserve"> </w:t>
      </w:r>
      <w:r w:rsidR="00B004AA">
        <w:rPr>
          <w:sz w:val="22"/>
          <w:szCs w:val="22"/>
          <w:lang w:val="en-GB"/>
        </w:rPr>
        <w:t xml:space="preserve"> </w:t>
      </w:r>
      <w:r w:rsidR="00B004AA">
        <w:rPr>
          <w:rFonts w:hint="eastAsia"/>
          <w:sz w:val="22"/>
          <w:szCs w:val="22"/>
        </w:rPr>
        <w:t xml:space="preserve">  </w:t>
      </w:r>
      <w:r w:rsidR="00B004AA">
        <w:rPr>
          <w:sz w:val="22"/>
          <w:szCs w:val="22"/>
          <w:lang w:val="en-GB"/>
        </w:rPr>
        <w:t xml:space="preserve">   )</w:t>
      </w:r>
    </w:p>
    <w:p w14:paraId="479F9336" w14:textId="77777777" w:rsidR="00B004AA" w:rsidRDefault="00C438E2" w:rsidP="006C51F5">
      <w:pPr>
        <w:spacing w:line="276" w:lineRule="auto"/>
        <w:ind w:left="284"/>
        <w:rPr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-1446613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/>
          <w:sz w:val="22"/>
          <w:szCs w:val="22"/>
          <w:lang w:val="en-GB"/>
        </w:rPr>
        <w:t xml:space="preserve">  Any other Japanese </w:t>
      </w:r>
      <w:r w:rsidR="00B004AA">
        <w:rPr>
          <w:rFonts w:ascii="Bookman Old Style" w:hAnsi="Bookman Old Style" w:hint="eastAsia"/>
          <w:sz w:val="22"/>
          <w:szCs w:val="22"/>
        </w:rPr>
        <w:t>public or business entities</w:t>
      </w:r>
      <w:r w:rsidR="00B004AA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B004AA">
        <w:rPr>
          <w:rFonts w:ascii="Bookman Old Style" w:hAnsi="Bookman Old Style" w:hint="eastAsia"/>
          <w:sz w:val="22"/>
          <w:szCs w:val="22"/>
        </w:rPr>
        <w:t xml:space="preserve"> </w:t>
      </w:r>
      <w:r w:rsidR="00B004AA">
        <w:rPr>
          <w:sz w:val="22"/>
          <w:szCs w:val="22"/>
          <w:lang w:val="en-GB"/>
        </w:rPr>
        <w:t xml:space="preserve">(                 </w:t>
      </w:r>
      <w:r w:rsidR="00B004AA">
        <w:rPr>
          <w:rFonts w:hint="eastAsia"/>
          <w:sz w:val="22"/>
          <w:szCs w:val="22"/>
        </w:rPr>
        <w:t xml:space="preserve"> </w:t>
      </w:r>
      <w:r w:rsidR="00B004AA">
        <w:rPr>
          <w:sz w:val="22"/>
          <w:szCs w:val="22"/>
          <w:lang w:val="en-GB"/>
        </w:rPr>
        <w:t xml:space="preserve">    )</w:t>
      </w:r>
    </w:p>
    <w:p w14:paraId="4FDF4918" w14:textId="77777777" w:rsidR="00B004AA" w:rsidRDefault="00C438E2" w:rsidP="006C51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-1100107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/>
          <w:sz w:val="22"/>
          <w:szCs w:val="22"/>
          <w:lang w:val="en-GB"/>
        </w:rPr>
        <w:t xml:space="preserve">  Embassy of Japan /Ministry of Foreign Affairs of Japan</w:t>
      </w:r>
    </w:p>
    <w:p w14:paraId="44040CB0" w14:textId="5B498294" w:rsidR="00B004AA" w:rsidRDefault="00C438E2" w:rsidP="0076190F">
      <w:pPr>
        <w:spacing w:line="276" w:lineRule="auto"/>
        <w:ind w:left="284"/>
        <w:rPr>
          <w:sz w:val="22"/>
          <w:szCs w:val="22"/>
          <w:lang w:val="en-GB"/>
        </w:rPr>
      </w:pPr>
      <w:sdt>
        <w:sdtPr>
          <w:rPr>
            <w:rFonts w:ascii="Bookman Old Style" w:hAnsi="Bookman Old Style"/>
            <w:sz w:val="22"/>
            <w:szCs w:val="22"/>
            <w:lang w:val="en-GB"/>
          </w:rPr>
          <w:id w:val="-1582370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AA">
            <w:rPr>
              <w:rFonts w:ascii="ＭＳ ゴシック" w:eastAsia="ＭＳ ゴシック" w:hAnsi="ＭＳ ゴシック" w:hint="eastAsia"/>
              <w:sz w:val="22"/>
              <w:szCs w:val="22"/>
              <w:lang w:val="en-GB"/>
            </w:rPr>
            <w:t>☐</w:t>
          </w:r>
        </w:sdtContent>
      </w:sdt>
      <w:r w:rsidR="00B004AA">
        <w:rPr>
          <w:rFonts w:ascii="Bookman Old Style" w:hAnsi="Bookman Old Style"/>
          <w:sz w:val="22"/>
          <w:szCs w:val="22"/>
          <w:lang w:val="en-GB"/>
        </w:rPr>
        <w:t xml:space="preserve">  Other </w:t>
      </w:r>
      <w:r w:rsidR="00B004AA">
        <w:rPr>
          <w:sz w:val="22"/>
          <w:szCs w:val="22"/>
          <w:lang w:val="en-GB"/>
        </w:rPr>
        <w:t xml:space="preserve">  (</w:t>
      </w:r>
      <w:r w:rsidR="00B004AA">
        <w:rPr>
          <w:sz w:val="22"/>
          <w:szCs w:val="22"/>
          <w:lang w:val="en-GB"/>
        </w:rPr>
        <w:tab/>
      </w:r>
      <w:r w:rsidR="00B004AA">
        <w:rPr>
          <w:sz w:val="22"/>
          <w:szCs w:val="22"/>
          <w:lang w:val="en-GB"/>
        </w:rPr>
        <w:tab/>
      </w:r>
      <w:r w:rsidR="00B004AA">
        <w:rPr>
          <w:sz w:val="22"/>
          <w:szCs w:val="22"/>
          <w:lang w:val="en-GB"/>
        </w:rPr>
        <w:tab/>
        <w:t xml:space="preserve">    </w:t>
      </w:r>
      <w:r w:rsidR="0076190F">
        <w:rPr>
          <w:sz w:val="22"/>
          <w:szCs w:val="22"/>
          <w:lang w:val="en-GB"/>
        </w:rPr>
        <w:t xml:space="preserve">                                               </w:t>
      </w:r>
      <w:r w:rsidR="00B004AA">
        <w:rPr>
          <w:sz w:val="22"/>
          <w:szCs w:val="22"/>
          <w:lang w:val="en-GB"/>
        </w:rPr>
        <w:t xml:space="preserve">    )</w:t>
      </w:r>
    </w:p>
    <w:p w14:paraId="6A679626" w14:textId="77777777" w:rsidR="00B004AA" w:rsidRDefault="00B004AA">
      <w:pPr>
        <w:spacing w:beforeLines="100" w:before="291" w:line="276" w:lineRule="auto"/>
        <w:rPr>
          <w:rFonts w:ascii="Bookman Old Style" w:hAnsi="Bookman Old Style"/>
          <w:b/>
          <w:sz w:val="32"/>
          <w:szCs w:val="32"/>
          <w:u w:val="dotted"/>
          <w:shd w:val="pct10" w:color="auto" w:fill="FFFFFF"/>
          <w:lang w:val="en-GB"/>
        </w:rPr>
      </w:pPr>
      <w:r>
        <w:rPr>
          <w:rFonts w:ascii="Bookman Old Style" w:hAnsi="Bookman Old Style"/>
          <w:sz w:val="22"/>
          <w:szCs w:val="22"/>
          <w:bdr w:val="single" w:sz="4" w:space="0" w:color="auto"/>
          <w:lang w:val="en-GB"/>
        </w:rPr>
        <w:br w:type="page"/>
      </w:r>
      <w:r w:rsidR="00630A56" w:rsidRPr="00E8528D">
        <w:rPr>
          <w:rFonts w:ascii="Bookman Old Style" w:hAnsi="Bookman Old Style"/>
          <w:b/>
          <w:color w:val="F2F2F2" w:themeColor="background1" w:themeShade="F2"/>
          <w:sz w:val="32"/>
          <w:szCs w:val="32"/>
          <w:bdr w:val="single" w:sz="4" w:space="0" w:color="auto"/>
          <w:shd w:val="pct10" w:color="auto" w:fill="FFFFFF"/>
          <w:lang w:val="en-GB"/>
        </w:rPr>
        <w:lastRenderedPageBreak/>
        <w:t>_</w:t>
      </w:r>
      <w:r w:rsidR="00630A56"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 xml:space="preserve">Statement </w:t>
      </w:r>
      <w:r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>of Agreement</w:t>
      </w:r>
      <w:r w:rsidR="00630A56">
        <w:rPr>
          <w:rFonts w:ascii="Bookman Old Style" w:hAnsi="Bookman Old Style"/>
          <w:b/>
          <w:sz w:val="32"/>
          <w:szCs w:val="32"/>
          <w:bdr w:val="single" w:sz="4" w:space="0" w:color="auto"/>
          <w:shd w:val="pct10" w:color="auto" w:fill="FFFFFF"/>
          <w:lang w:val="en-GB"/>
        </w:rPr>
        <w:t xml:space="preserve"> </w:t>
      </w:r>
    </w:p>
    <w:p w14:paraId="22F82452" w14:textId="1EEB248B" w:rsidR="00B004AA" w:rsidRDefault="00B004AA" w:rsidP="0076190F">
      <w:pPr>
        <w:spacing w:line="276" w:lineRule="auto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 xml:space="preserve">Please read the following statements and </w:t>
      </w:r>
      <w:r w:rsidR="008360F6">
        <w:rPr>
          <w:rFonts w:ascii="Bookman Old Style" w:hAnsi="Bookman Old Style"/>
          <w:sz w:val="22"/>
          <w:szCs w:val="22"/>
        </w:rPr>
        <w:t>sign on it</w:t>
      </w:r>
      <w:r>
        <w:rPr>
          <w:rFonts w:ascii="Bookman Old Style" w:hAnsi="Bookman Old Style"/>
          <w:sz w:val="22"/>
          <w:szCs w:val="22"/>
          <w:lang w:val="en-GB"/>
        </w:rPr>
        <w:t xml:space="preserve">. Kindly note that the </w:t>
      </w:r>
      <w:r w:rsidR="0076190F">
        <w:rPr>
          <w:rFonts w:ascii="Bookman Old Style" w:hAnsi="Bookman Old Style"/>
          <w:sz w:val="22"/>
          <w:szCs w:val="22"/>
        </w:rPr>
        <w:t>signer</w:t>
      </w:r>
      <w:r w:rsidR="0076190F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8360F6">
        <w:rPr>
          <w:rFonts w:ascii="Bookman Old Style" w:hAnsi="Bookman Old Style"/>
          <w:sz w:val="22"/>
          <w:szCs w:val="22"/>
          <w:lang w:val="en-GB"/>
        </w:rPr>
        <w:t xml:space="preserve">to </w:t>
      </w:r>
      <w:r>
        <w:rPr>
          <w:rFonts w:ascii="Bookman Old Style" w:hAnsi="Bookman Old Style"/>
          <w:sz w:val="22"/>
          <w:szCs w:val="22"/>
          <w:lang w:val="en-GB"/>
        </w:rPr>
        <w:t xml:space="preserve">this </w:t>
      </w:r>
      <w:r w:rsidR="0076190F">
        <w:rPr>
          <w:rFonts w:ascii="Bookman Old Style" w:hAnsi="Bookman Old Style"/>
          <w:sz w:val="22"/>
          <w:szCs w:val="22"/>
          <w:lang w:val="en-GB"/>
        </w:rPr>
        <w:t xml:space="preserve">agreement </w:t>
      </w:r>
      <w:r>
        <w:rPr>
          <w:rFonts w:ascii="Bookman Old Style" w:hAnsi="Bookman Old Style"/>
          <w:sz w:val="22"/>
          <w:szCs w:val="22"/>
          <w:lang w:val="en-GB"/>
        </w:rPr>
        <w:t xml:space="preserve">should </w:t>
      </w:r>
      <w:r>
        <w:rPr>
          <w:rFonts w:ascii="Bookman Old Style" w:hAnsi="Bookman Old Style" w:hint="eastAsia"/>
          <w:sz w:val="22"/>
          <w:szCs w:val="22"/>
        </w:rPr>
        <w:t xml:space="preserve">basically </w:t>
      </w:r>
      <w:r>
        <w:rPr>
          <w:rFonts w:ascii="Bookman Old Style" w:hAnsi="Bookman Old Style"/>
          <w:sz w:val="22"/>
          <w:szCs w:val="22"/>
          <w:lang w:val="en-GB"/>
        </w:rPr>
        <w:t>be a representative from your organisation/institution</w:t>
      </w:r>
      <w:r>
        <w:rPr>
          <w:rFonts w:ascii="Bookman Old Style" w:hAnsi="Bookman Old Style" w:hint="eastAsia"/>
          <w:sz w:val="22"/>
          <w:szCs w:val="22"/>
        </w:rPr>
        <w:t xml:space="preserve">, </w:t>
      </w:r>
      <w:r w:rsidR="0076190F">
        <w:rPr>
          <w:rFonts w:ascii="Bookman Old Style" w:hAnsi="Bookman Old Style"/>
          <w:sz w:val="22"/>
          <w:szCs w:val="22"/>
        </w:rPr>
        <w:t>and should be the</w:t>
      </w:r>
      <w:r>
        <w:rPr>
          <w:rFonts w:ascii="Bookman Old Style" w:hAnsi="Bookman Old Style" w:hint="eastAsia"/>
          <w:sz w:val="22"/>
          <w:szCs w:val="22"/>
        </w:rPr>
        <w:t xml:space="preserve"> </w:t>
      </w:r>
      <w:r w:rsidR="0076190F">
        <w:rPr>
          <w:rFonts w:ascii="Bookman Old Style" w:hAnsi="Bookman Old Style"/>
          <w:sz w:val="22"/>
          <w:szCs w:val="22"/>
        </w:rPr>
        <w:t>signer</w:t>
      </w:r>
      <w:r w:rsidR="0076190F">
        <w:rPr>
          <w:rFonts w:ascii="Bookman Old Style" w:hAnsi="Bookman Old Style" w:hint="eastAsia"/>
          <w:sz w:val="22"/>
          <w:szCs w:val="22"/>
        </w:rPr>
        <w:t xml:space="preserve"> </w:t>
      </w:r>
      <w:r w:rsidR="008360F6">
        <w:rPr>
          <w:rFonts w:ascii="Bookman Old Style" w:hAnsi="Bookman Old Style"/>
          <w:sz w:val="22"/>
          <w:szCs w:val="22"/>
        </w:rPr>
        <w:t>to</w:t>
      </w:r>
      <w:r>
        <w:rPr>
          <w:rFonts w:ascii="Bookman Old Style" w:hAnsi="Bookman Old Style" w:hint="eastAsia"/>
          <w:sz w:val="22"/>
          <w:szCs w:val="22"/>
        </w:rPr>
        <w:t xml:space="preserve"> the Grant Contract when it is approved. The Embassy</w:t>
      </w:r>
      <w:r>
        <w:rPr>
          <w:rFonts w:ascii="Bookman Old Style" w:hAnsi="Bookman Old Style"/>
          <w:sz w:val="22"/>
          <w:szCs w:val="22"/>
          <w:lang w:val="en-GB"/>
        </w:rPr>
        <w:t xml:space="preserve"> will </w:t>
      </w:r>
      <w:r w:rsidR="00E51A11">
        <w:rPr>
          <w:rFonts w:ascii="Bookman Old Style" w:hAnsi="Bookman Old Style"/>
          <w:sz w:val="22"/>
          <w:szCs w:val="22"/>
          <w:lang w:val="en-GB"/>
        </w:rPr>
        <w:t xml:space="preserve">proceed </w:t>
      </w:r>
      <w:r w:rsidR="00716D24">
        <w:rPr>
          <w:rFonts w:ascii="Bookman Old Style" w:hAnsi="Bookman Old Style"/>
          <w:sz w:val="22"/>
          <w:szCs w:val="22"/>
          <w:lang w:val="en-GB"/>
        </w:rPr>
        <w:t xml:space="preserve">with the </w:t>
      </w:r>
      <w:r>
        <w:rPr>
          <w:rFonts w:ascii="Bookman Old Style" w:hAnsi="Bookman Old Style"/>
          <w:sz w:val="22"/>
          <w:szCs w:val="22"/>
          <w:lang w:val="en-GB"/>
        </w:rPr>
        <w:t xml:space="preserve">application </w:t>
      </w:r>
      <w:r w:rsidR="00716D24">
        <w:rPr>
          <w:rFonts w:ascii="Bookman Old Style" w:hAnsi="Bookman Old Style"/>
          <w:sz w:val="22"/>
          <w:szCs w:val="22"/>
          <w:lang w:val="en-GB"/>
        </w:rPr>
        <w:t xml:space="preserve">procedure </w:t>
      </w:r>
      <w:r>
        <w:rPr>
          <w:rFonts w:ascii="Bookman Old Style" w:hAnsi="Bookman Old Style"/>
          <w:sz w:val="22"/>
          <w:szCs w:val="22"/>
          <w:lang w:val="en-GB"/>
        </w:rPr>
        <w:t xml:space="preserve">only when </w:t>
      </w:r>
      <w:r>
        <w:rPr>
          <w:rFonts w:ascii="Bookman Old Style" w:hAnsi="Bookman Old Style" w:hint="eastAsia"/>
          <w:sz w:val="22"/>
          <w:szCs w:val="22"/>
        </w:rPr>
        <w:t>applicants</w:t>
      </w:r>
      <w:r>
        <w:rPr>
          <w:rFonts w:ascii="Bookman Old Style" w:hAnsi="Bookman Old Style"/>
          <w:sz w:val="22"/>
          <w:szCs w:val="22"/>
          <w:lang w:val="en-GB"/>
        </w:rPr>
        <w:t xml:space="preserve"> have agreed to the statements below</w:t>
      </w:r>
      <w:r>
        <w:rPr>
          <w:rFonts w:ascii="Bookman Old Style" w:hAnsi="Bookman Old Style" w:hint="eastAsia"/>
          <w:sz w:val="22"/>
          <w:szCs w:val="22"/>
        </w:rPr>
        <w:t>:</w:t>
      </w:r>
    </w:p>
    <w:p w14:paraId="24962293" w14:textId="77777777" w:rsidR="00B004AA" w:rsidRDefault="00B004AA" w:rsidP="00B004AA">
      <w:pPr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B468" wp14:editId="7068ED78">
                <wp:simplePos x="0" y="0"/>
                <wp:positionH relativeFrom="column">
                  <wp:posOffset>52070</wp:posOffset>
                </wp:positionH>
                <wp:positionV relativeFrom="paragraph">
                  <wp:posOffset>170815</wp:posOffset>
                </wp:positionV>
                <wp:extent cx="5715000" cy="4867275"/>
                <wp:effectExtent l="9525" t="11430" r="9525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89B7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H.E. Ambassador,</w:t>
                            </w:r>
                          </w:p>
                          <w:p w14:paraId="71C2E926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The Embassy of Japan in Ghana/Liberia/Sierra Leone</w:t>
                            </w:r>
                          </w:p>
                          <w:p w14:paraId="5D77556F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46155C44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Dear Sir,</w:t>
                            </w:r>
                          </w:p>
                          <w:p w14:paraId="3C81677B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4B6BBE29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I, the undersigned, hereby declare that the statement given in this Application Form is true and correct, and that, when necessary, I will provide more information as requested by the Embassy of Japan.</w:t>
                            </w:r>
                          </w:p>
                          <w:p w14:paraId="7F6B1AFC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4AF72B8F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I further understand that I cannot request an additional assistance later for the same project described in this Application Form.</w:t>
                            </w:r>
                          </w:p>
                          <w:p w14:paraId="074EEA17" w14:textId="77777777" w:rsidR="00901D72" w:rsidRDefault="00901D72" w:rsidP="00B004AA">
                            <w:pPr>
                              <w:spacing w:line="276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79771F5C" w14:textId="77777777" w:rsidR="00901D72" w:rsidRDefault="00901D72" w:rsidP="00B004AA">
                            <w:pPr>
                              <w:spacing w:line="276" w:lineRule="auto"/>
                              <w:ind w:right="428"/>
                              <w:jc w:val="left"/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  <w:t xml:space="preserve">                                                      </w:t>
                            </w:r>
                          </w:p>
                          <w:p w14:paraId="69FB16AA" w14:textId="77777777" w:rsidR="00901D72" w:rsidRDefault="00901D72" w:rsidP="00B004AA">
                            <w:pPr>
                              <w:spacing w:line="276" w:lineRule="auto"/>
                              <w:ind w:right="428"/>
                              <w:jc w:val="left"/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</w:pPr>
                          </w:p>
                          <w:p w14:paraId="60A1568A" w14:textId="77777777" w:rsidR="00901D72" w:rsidRDefault="00901D72" w:rsidP="00B004AA">
                            <w:pPr>
                              <w:spacing w:line="276" w:lineRule="auto"/>
                              <w:jc w:val="left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                                               </w:t>
                            </w:r>
                          </w:p>
                          <w:p w14:paraId="2881E3B8" w14:textId="77777777" w:rsidR="00901D72" w:rsidRDefault="00901D72" w:rsidP="00B004AA">
                            <w:pPr>
                              <w:spacing w:line="276" w:lineRule="auto"/>
                              <w:jc w:val="left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1A09DFCA" w14:textId="77777777" w:rsidR="00901D72" w:rsidRDefault="00901D72" w:rsidP="00B004AA">
                            <w:pPr>
                              <w:spacing w:line="276" w:lineRule="auto"/>
                              <w:jc w:val="left"/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Title:   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Garamond" w:hAnsi="Garamond" w:hint="eastAsia"/>
                                <w:sz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  <w:t xml:space="preserve"> </w:t>
                            </w:r>
                          </w:p>
                          <w:p w14:paraId="07DB08FA" w14:textId="77777777" w:rsidR="00901D72" w:rsidRDefault="00901D72" w:rsidP="00B004AA">
                            <w:pPr>
                              <w:spacing w:line="276" w:lineRule="auto"/>
                              <w:ind w:right="428"/>
                              <w:jc w:val="left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78F401F5" w14:textId="77777777" w:rsidR="00901D72" w:rsidRDefault="00901D72" w:rsidP="00B004AA">
                            <w:pPr>
                              <w:spacing w:line="276" w:lineRule="auto"/>
                              <w:ind w:right="428"/>
                              <w:jc w:val="left"/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Name of Organisation: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  <w:t xml:space="preserve">                                         </w:t>
                            </w:r>
                          </w:p>
                          <w:p w14:paraId="43FC1B79" w14:textId="77777777" w:rsidR="00901D72" w:rsidRDefault="00901D72" w:rsidP="00B004AA">
                            <w:pPr>
                              <w:spacing w:line="276" w:lineRule="auto"/>
                              <w:ind w:right="428"/>
                              <w:jc w:val="left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                  </w:t>
                            </w:r>
                          </w:p>
                          <w:p w14:paraId="39B6DA62" w14:textId="77777777" w:rsidR="00901D72" w:rsidRDefault="00901D72" w:rsidP="00B004AA">
                            <w:pPr>
                              <w:spacing w:line="276" w:lineRule="auto"/>
                              <w:ind w:right="428"/>
                              <w:jc w:val="left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  <w:p w14:paraId="36E4AAE2" w14:textId="77777777" w:rsidR="00901D72" w:rsidRDefault="00901D72" w:rsidP="00B004AA">
                            <w:pPr>
                              <w:spacing w:line="276" w:lineRule="auto"/>
                              <w:ind w:right="38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Signature: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u w:val="dotted"/>
                                <w:lang w:val="en-GB"/>
                              </w:rP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.1pt;margin-top:13.45pt;width:450pt;height:3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">
                <v:textbox inset="5.85pt,.7pt,5.85pt,.7pt">
                  <w:txbxContent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H.E. Ambassador,</w:t>
                      </w:r>
                    </w:p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The Embassy of Japan in Ghana/Liberia/Sierra Leone</w:t>
                      </w:r>
                    </w:p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Dear Sir,</w:t>
                      </w:r>
                    </w:p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I, the undersigned, hereby declare that the statement given in this Application Form is true and correct, and that, when necessary, I will provide more information as requested by the Embassy of Japan.</w:t>
                      </w:r>
                    </w:p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I further understand that I cannot request an additional assistance later for the same project described in this Application Form.</w:t>
                      </w:r>
                    </w:p>
                    <w:p w:rsidR="00901D72" w:rsidRDefault="00901D72" w:rsidP="00B004AA">
                      <w:pPr>
                        <w:spacing w:line="276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01D72" w:rsidRDefault="00901D72" w:rsidP="00B004AA">
                      <w:pPr>
                        <w:spacing w:line="276" w:lineRule="auto"/>
                        <w:ind w:right="428"/>
                        <w:jc w:val="left"/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 xml:space="preserve">Date: </w:t>
                      </w:r>
                      <w:r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  <w:t xml:space="preserve">                                                      </w:t>
                      </w:r>
                    </w:p>
                    <w:p w:rsidR="00901D72" w:rsidRDefault="00901D72" w:rsidP="00B004AA">
                      <w:pPr>
                        <w:spacing w:line="276" w:lineRule="auto"/>
                        <w:ind w:right="428"/>
                        <w:jc w:val="left"/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</w:pPr>
                    </w:p>
                    <w:p w:rsidR="00901D72" w:rsidRDefault="00901D72" w:rsidP="00B004AA">
                      <w:pPr>
                        <w:spacing w:line="276" w:lineRule="auto"/>
                        <w:jc w:val="left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Name:</w:t>
                      </w:r>
                      <w:r>
                        <w:rPr>
                          <w:rFonts w:ascii="Garamond" w:hAnsi="Garamond"/>
                          <w:sz w:val="24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Garamond" w:hAnsi="Garamond"/>
                          <w:sz w:val="24"/>
                        </w:rPr>
                        <w:t xml:space="preserve">                                               </w:t>
                      </w:r>
                    </w:p>
                    <w:p w:rsidR="00901D72" w:rsidRDefault="00901D72" w:rsidP="00B004AA">
                      <w:pPr>
                        <w:spacing w:line="276" w:lineRule="auto"/>
                        <w:jc w:val="left"/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01D72" w:rsidRDefault="00901D72" w:rsidP="00B004AA">
                      <w:pPr>
                        <w:spacing w:line="276" w:lineRule="auto"/>
                        <w:jc w:val="left"/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 xml:space="preserve">Title:    </w:t>
                      </w:r>
                      <w:r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  <w:t xml:space="preserve">                                                  </w:t>
                      </w:r>
                      <w:r>
                        <w:rPr>
                          <w:rFonts w:ascii="Garamond" w:hAnsi="Garamond" w:hint="eastAsia"/>
                          <w:sz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  <w:t xml:space="preserve"> </w:t>
                      </w:r>
                    </w:p>
                    <w:p w:rsidR="00901D72" w:rsidRDefault="00901D72" w:rsidP="00B004AA">
                      <w:pPr>
                        <w:spacing w:line="276" w:lineRule="auto"/>
                        <w:ind w:right="428"/>
                        <w:jc w:val="left"/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01D72" w:rsidRDefault="00901D72" w:rsidP="00B004AA">
                      <w:pPr>
                        <w:spacing w:line="276" w:lineRule="auto"/>
                        <w:ind w:right="428"/>
                        <w:jc w:val="left"/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 xml:space="preserve">Name of Organisation: </w:t>
                      </w:r>
                      <w:r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  <w:t xml:space="preserve">                                         </w:t>
                      </w:r>
                    </w:p>
                    <w:p w:rsidR="00901D72" w:rsidRDefault="00901D72" w:rsidP="00B004AA">
                      <w:pPr>
                        <w:spacing w:line="276" w:lineRule="auto"/>
                        <w:ind w:right="428"/>
                        <w:jc w:val="left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 xml:space="preserve">                  </w:t>
                      </w:r>
                    </w:p>
                    <w:p w:rsidR="00901D72" w:rsidRDefault="00901D72" w:rsidP="00B004AA">
                      <w:pPr>
                        <w:spacing w:line="276" w:lineRule="auto"/>
                        <w:ind w:right="428"/>
                        <w:jc w:val="left"/>
                        <w:rPr>
                          <w:rFonts w:ascii="Garamond" w:hAnsi="Garamond"/>
                          <w:sz w:val="24"/>
                        </w:rPr>
                      </w:pPr>
                    </w:p>
                    <w:p w:rsidR="00901D72" w:rsidRDefault="00901D72" w:rsidP="00B004AA">
                      <w:pPr>
                        <w:spacing w:line="276" w:lineRule="auto"/>
                        <w:ind w:right="388"/>
                        <w:rPr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Signature:</w:t>
                      </w:r>
                      <w:r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Garamond" w:hAnsi="Garamond"/>
                          <w:sz w:val="24"/>
                        </w:rPr>
                        <w:t xml:space="preserve">                                          </w:t>
                      </w:r>
                      <w:r>
                        <w:rPr>
                          <w:rFonts w:ascii="Garamond" w:hAnsi="Garamond"/>
                          <w:sz w:val="24"/>
                          <w:u w:val="dotted"/>
                          <w:lang w:val="en-GB"/>
                        </w:rPr>
                        <w:t xml:space="preserve">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EB93181" w14:textId="77777777" w:rsidR="00B004AA" w:rsidRDefault="00B004AA" w:rsidP="00B004AA">
      <w:pPr>
        <w:rPr>
          <w:rFonts w:ascii="Bookman Old Style" w:hAnsi="Bookman Old Style"/>
          <w:sz w:val="22"/>
          <w:szCs w:val="22"/>
          <w:lang w:val="en-GB"/>
        </w:rPr>
      </w:pPr>
    </w:p>
    <w:p w14:paraId="11ACDC03" w14:textId="77777777" w:rsidR="00B004AA" w:rsidRDefault="00B004AA" w:rsidP="00B004AA">
      <w:pPr>
        <w:rPr>
          <w:rFonts w:ascii="Bookman Old Style" w:hAnsi="Bookman Old Style"/>
          <w:sz w:val="22"/>
          <w:szCs w:val="22"/>
          <w:lang w:val="en-GB"/>
        </w:rPr>
      </w:pPr>
    </w:p>
    <w:p w14:paraId="2F8110C5" w14:textId="77777777" w:rsidR="00B004AA" w:rsidRDefault="00B004AA" w:rsidP="00B004AA">
      <w:pPr>
        <w:rPr>
          <w:rFonts w:ascii="Bookman Old Style" w:hAnsi="Bookman Old Style"/>
          <w:sz w:val="22"/>
          <w:szCs w:val="22"/>
          <w:lang w:val="en-GB"/>
        </w:rPr>
      </w:pPr>
    </w:p>
    <w:p w14:paraId="056D1975" w14:textId="77777777" w:rsidR="00B004AA" w:rsidRDefault="00B004AA" w:rsidP="00B004AA">
      <w:pPr>
        <w:rPr>
          <w:rFonts w:ascii="Bookman Old Style" w:hAnsi="Bookman Old Style"/>
          <w:sz w:val="22"/>
          <w:szCs w:val="22"/>
          <w:lang w:val="en-GB"/>
        </w:rPr>
      </w:pPr>
    </w:p>
    <w:p w14:paraId="45764058" w14:textId="77777777" w:rsidR="00B004AA" w:rsidRDefault="00B004AA" w:rsidP="00B004AA">
      <w:pPr>
        <w:rPr>
          <w:rFonts w:ascii="Bookman Old Style" w:hAnsi="Bookman Old Style"/>
          <w:sz w:val="22"/>
          <w:szCs w:val="22"/>
          <w:lang w:val="en-GB"/>
        </w:rPr>
      </w:pPr>
    </w:p>
    <w:p w14:paraId="648F5B90" w14:textId="77777777" w:rsidR="00565A97" w:rsidRDefault="00565A97" w:rsidP="00B004AA">
      <w:pPr>
        <w:rPr>
          <w:lang w:val="en-GB"/>
        </w:rPr>
      </w:pPr>
    </w:p>
    <w:p w14:paraId="6AB89D38" w14:textId="77777777" w:rsidR="00716D24" w:rsidRDefault="00716D24" w:rsidP="00B004AA">
      <w:pPr>
        <w:rPr>
          <w:lang w:val="en-GB"/>
        </w:rPr>
      </w:pPr>
    </w:p>
    <w:p w14:paraId="47745B7D" w14:textId="77777777" w:rsidR="00716D24" w:rsidRDefault="00716D24" w:rsidP="00B004AA">
      <w:pPr>
        <w:rPr>
          <w:lang w:val="en-GB"/>
        </w:rPr>
      </w:pPr>
    </w:p>
    <w:p w14:paraId="55E6A4B3" w14:textId="77777777" w:rsidR="00716D24" w:rsidRDefault="00716D24" w:rsidP="00B004AA">
      <w:pPr>
        <w:rPr>
          <w:lang w:val="en-GB"/>
        </w:rPr>
      </w:pPr>
    </w:p>
    <w:p w14:paraId="0C493C26" w14:textId="77777777" w:rsidR="00716D24" w:rsidRDefault="00716D24" w:rsidP="00B004AA">
      <w:pPr>
        <w:rPr>
          <w:lang w:val="en-GB"/>
        </w:rPr>
      </w:pPr>
    </w:p>
    <w:p w14:paraId="70953E77" w14:textId="77777777" w:rsidR="00716D24" w:rsidRDefault="00716D24" w:rsidP="00B004AA">
      <w:pPr>
        <w:rPr>
          <w:lang w:val="en-GB"/>
        </w:rPr>
      </w:pPr>
    </w:p>
    <w:p w14:paraId="288A5212" w14:textId="77777777" w:rsidR="00716D24" w:rsidRDefault="00716D24" w:rsidP="00B004AA">
      <w:pPr>
        <w:rPr>
          <w:lang w:val="en-GB"/>
        </w:rPr>
      </w:pPr>
    </w:p>
    <w:p w14:paraId="5D7B334F" w14:textId="77777777" w:rsidR="00716D24" w:rsidRDefault="00716D24" w:rsidP="00B004AA">
      <w:pPr>
        <w:rPr>
          <w:lang w:val="en-GB"/>
        </w:rPr>
      </w:pPr>
    </w:p>
    <w:p w14:paraId="5A6C556F" w14:textId="77777777" w:rsidR="00716D24" w:rsidRDefault="00716D24" w:rsidP="00B004AA">
      <w:pPr>
        <w:rPr>
          <w:lang w:val="en-GB"/>
        </w:rPr>
      </w:pPr>
    </w:p>
    <w:p w14:paraId="09166735" w14:textId="77777777" w:rsidR="00716D24" w:rsidRDefault="00716D24" w:rsidP="00B004AA">
      <w:pPr>
        <w:rPr>
          <w:lang w:val="en-GB"/>
        </w:rPr>
      </w:pPr>
    </w:p>
    <w:p w14:paraId="3B82149A" w14:textId="77777777" w:rsidR="00716D24" w:rsidRDefault="00716D24" w:rsidP="00B004AA">
      <w:pPr>
        <w:rPr>
          <w:lang w:val="en-GB"/>
        </w:rPr>
      </w:pPr>
    </w:p>
    <w:p w14:paraId="085D2234" w14:textId="77777777" w:rsidR="00716D24" w:rsidRDefault="00716D24" w:rsidP="00B004AA">
      <w:pPr>
        <w:rPr>
          <w:lang w:val="en-GB"/>
        </w:rPr>
      </w:pPr>
    </w:p>
    <w:p w14:paraId="77F5D897" w14:textId="77777777" w:rsidR="00716D24" w:rsidRDefault="00716D24" w:rsidP="00B004AA">
      <w:pPr>
        <w:rPr>
          <w:lang w:val="en-GB"/>
        </w:rPr>
      </w:pPr>
    </w:p>
    <w:p w14:paraId="2D82FF6F" w14:textId="77777777" w:rsidR="00716D24" w:rsidRDefault="00716D24" w:rsidP="00B004AA">
      <w:pPr>
        <w:rPr>
          <w:lang w:val="en-GB"/>
        </w:rPr>
      </w:pPr>
    </w:p>
    <w:p w14:paraId="158E126E" w14:textId="77777777" w:rsidR="00716D24" w:rsidRDefault="00716D24" w:rsidP="00B004AA">
      <w:pPr>
        <w:rPr>
          <w:lang w:val="en-GB"/>
        </w:rPr>
      </w:pPr>
    </w:p>
    <w:p w14:paraId="0665B5EB" w14:textId="77777777" w:rsidR="00716D24" w:rsidRDefault="00716D24" w:rsidP="00B004AA">
      <w:pPr>
        <w:rPr>
          <w:lang w:val="en-GB"/>
        </w:rPr>
      </w:pPr>
    </w:p>
    <w:p w14:paraId="0700B571" w14:textId="77777777" w:rsidR="00716D24" w:rsidRDefault="00716D24" w:rsidP="00B004AA">
      <w:pPr>
        <w:rPr>
          <w:lang w:val="en-GB"/>
        </w:rPr>
      </w:pPr>
    </w:p>
    <w:p w14:paraId="413D64F3" w14:textId="77777777" w:rsidR="00716D24" w:rsidRDefault="00716D24" w:rsidP="00B004AA">
      <w:pPr>
        <w:rPr>
          <w:lang w:val="en-GB"/>
        </w:rPr>
      </w:pPr>
    </w:p>
    <w:p w14:paraId="6B56A141" w14:textId="77777777" w:rsidR="00716D24" w:rsidRDefault="00716D24" w:rsidP="00B004AA">
      <w:pPr>
        <w:rPr>
          <w:lang w:val="en-GB"/>
        </w:rPr>
      </w:pPr>
    </w:p>
    <w:p w14:paraId="757538CA" w14:textId="77777777" w:rsidR="00716D24" w:rsidRDefault="00716D24" w:rsidP="00B004AA">
      <w:pPr>
        <w:rPr>
          <w:lang w:val="en-GB"/>
        </w:rPr>
      </w:pPr>
    </w:p>
    <w:p w14:paraId="2D109917" w14:textId="77777777" w:rsidR="00716D24" w:rsidRDefault="00716D24" w:rsidP="00B004AA">
      <w:pPr>
        <w:rPr>
          <w:lang w:val="en-GB"/>
        </w:rPr>
      </w:pPr>
    </w:p>
    <w:p w14:paraId="70CDDCFF" w14:textId="77777777" w:rsidR="00716D24" w:rsidRDefault="00716D24" w:rsidP="00B004AA">
      <w:pPr>
        <w:rPr>
          <w:lang w:val="en-GB"/>
        </w:rPr>
      </w:pPr>
    </w:p>
    <w:p w14:paraId="24A41415" w14:textId="77777777" w:rsidR="00716D24" w:rsidRDefault="00716D24" w:rsidP="00B004AA">
      <w:pPr>
        <w:rPr>
          <w:lang w:val="en-GB"/>
        </w:rPr>
      </w:pPr>
    </w:p>
    <w:p w14:paraId="45A31D68" w14:textId="77777777" w:rsidR="00716D24" w:rsidRDefault="00716D24" w:rsidP="00B004AA">
      <w:pPr>
        <w:rPr>
          <w:lang w:val="en-GB"/>
        </w:rPr>
      </w:pPr>
    </w:p>
    <w:p w14:paraId="1DABE5F7" w14:textId="77777777" w:rsidR="00716D24" w:rsidRPr="00E8528D" w:rsidRDefault="00716D24" w:rsidP="00B004AA">
      <w:pPr>
        <w:rPr>
          <w:rFonts w:ascii="Bookman Old Style" w:hAnsi="Bookman Old Style"/>
          <w:lang w:val="en-GB"/>
        </w:rPr>
      </w:pPr>
    </w:p>
    <w:p w14:paraId="66A1FDA2" w14:textId="77777777" w:rsidR="00716D24" w:rsidRPr="00E8528D" w:rsidRDefault="00E57707" w:rsidP="00E8528D">
      <w:pPr>
        <w:spacing w:afterLines="30" w:after="87"/>
        <w:rPr>
          <w:rFonts w:ascii="Bookman Old Style" w:hAnsi="Bookman Old Style"/>
          <w:sz w:val="22"/>
          <w:szCs w:val="22"/>
          <w:lang w:val="en-GB"/>
        </w:rPr>
      </w:pPr>
      <w:r w:rsidRPr="00E8528D">
        <w:rPr>
          <w:rFonts w:ascii="Bookman Old Style" w:hAnsi="Bookman Old Style"/>
          <w:sz w:val="22"/>
          <w:szCs w:val="22"/>
          <w:lang w:val="en-GB"/>
        </w:rPr>
        <w:t>Note:</w:t>
      </w:r>
    </w:p>
    <w:p w14:paraId="6F8C25F0" w14:textId="7FE5F15D" w:rsidR="00716D24" w:rsidRPr="00E8528D" w:rsidRDefault="0076190F" w:rsidP="0076190F">
      <w:pPr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>If application is submitted by email</w:t>
      </w:r>
      <w:r w:rsidR="007A6461" w:rsidRPr="007A6461"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en-GB"/>
        </w:rPr>
        <w:t>please send it in</w:t>
      </w:r>
      <w:r w:rsidRPr="007A6461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7A6461" w:rsidRPr="007A6461">
        <w:rPr>
          <w:rFonts w:ascii="Bookman Old Style" w:hAnsi="Bookman Old Style"/>
          <w:sz w:val="22"/>
          <w:szCs w:val="22"/>
          <w:lang w:val="en-GB"/>
        </w:rPr>
        <w:t xml:space="preserve">PDF </w:t>
      </w:r>
      <w:r>
        <w:rPr>
          <w:rFonts w:ascii="Bookman Old Style" w:hAnsi="Bookman Old Style"/>
          <w:sz w:val="22"/>
          <w:szCs w:val="22"/>
          <w:lang w:val="en-GB"/>
        </w:rPr>
        <w:t>or</w:t>
      </w:r>
      <w:r w:rsidRPr="007A6461">
        <w:rPr>
          <w:rFonts w:ascii="Bookman Old Style" w:hAnsi="Bookman Old Style"/>
          <w:sz w:val="22"/>
          <w:szCs w:val="22"/>
          <w:lang w:val="en-GB"/>
        </w:rPr>
        <w:t xml:space="preserve"> </w:t>
      </w:r>
      <w:r>
        <w:rPr>
          <w:rFonts w:ascii="Bookman Old Style" w:hAnsi="Bookman Old Style"/>
          <w:sz w:val="22"/>
          <w:szCs w:val="22"/>
          <w:lang w:val="en-GB"/>
        </w:rPr>
        <w:t>MS-Word</w:t>
      </w:r>
      <w:r w:rsidRPr="007A6461">
        <w:rPr>
          <w:rFonts w:ascii="Bookman Old Style" w:hAnsi="Bookman Old Style"/>
          <w:sz w:val="22"/>
          <w:szCs w:val="22"/>
          <w:lang w:val="en-GB"/>
        </w:rPr>
        <w:t xml:space="preserve"> </w:t>
      </w:r>
      <w:r>
        <w:rPr>
          <w:rFonts w:ascii="Bookman Old Style" w:hAnsi="Bookman Old Style"/>
          <w:sz w:val="22"/>
          <w:szCs w:val="22"/>
          <w:lang w:val="en-GB"/>
        </w:rPr>
        <w:t>form</w:t>
      </w:r>
      <w:r w:rsidR="007A6461" w:rsidRPr="007A6461">
        <w:rPr>
          <w:rFonts w:ascii="Bookman Old Style" w:hAnsi="Bookman Old Style"/>
          <w:sz w:val="22"/>
          <w:szCs w:val="22"/>
          <w:lang w:val="en-GB"/>
        </w:rPr>
        <w:t xml:space="preserve">. In case </w:t>
      </w:r>
      <w:r>
        <w:rPr>
          <w:rFonts w:ascii="Bookman Old Style" w:hAnsi="Bookman Old Style"/>
          <w:sz w:val="22"/>
          <w:szCs w:val="22"/>
          <w:lang w:val="en-GB"/>
        </w:rPr>
        <w:t>that your application is submitted in the form of MS-Word, a scanned copy of this page with the signature should be attached.</w:t>
      </w:r>
      <w:r w:rsidR="007A6461" w:rsidRPr="007A6461">
        <w:rPr>
          <w:rFonts w:ascii="Bookman Old Style" w:hAnsi="Bookman Old Style"/>
          <w:sz w:val="22"/>
          <w:szCs w:val="22"/>
          <w:lang w:val="en-GB"/>
        </w:rPr>
        <w:t xml:space="preserve"> </w:t>
      </w:r>
      <w:r>
        <w:rPr>
          <w:rFonts w:ascii="Bookman Old Style" w:hAnsi="Bookman Old Style"/>
          <w:sz w:val="22"/>
          <w:szCs w:val="22"/>
          <w:lang w:val="en-GB"/>
        </w:rPr>
        <w:t>Please</w:t>
      </w:r>
      <w:r w:rsidRPr="007A6461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7A6461" w:rsidRPr="007A6461">
        <w:rPr>
          <w:rFonts w:ascii="Bookman Old Style" w:hAnsi="Bookman Old Style"/>
          <w:sz w:val="22"/>
          <w:szCs w:val="22"/>
          <w:lang w:val="en-GB"/>
        </w:rPr>
        <w:t xml:space="preserve">be </w:t>
      </w:r>
      <w:r w:rsidR="007A6461">
        <w:rPr>
          <w:rFonts w:ascii="Bookman Old Style" w:hAnsi="Bookman Old Style"/>
          <w:sz w:val="22"/>
          <w:szCs w:val="22"/>
          <w:lang w:val="en-GB"/>
        </w:rPr>
        <w:t>informed</w:t>
      </w:r>
      <w:r w:rsidR="007A6461" w:rsidRPr="007A6461">
        <w:rPr>
          <w:rFonts w:ascii="Bookman Old Style" w:hAnsi="Bookman Old Style"/>
          <w:sz w:val="22"/>
          <w:szCs w:val="22"/>
          <w:lang w:val="en-GB"/>
        </w:rPr>
        <w:t xml:space="preserve"> that </w:t>
      </w:r>
      <w:r>
        <w:rPr>
          <w:rFonts w:ascii="Bookman Old Style" w:hAnsi="Bookman Old Style"/>
          <w:sz w:val="22"/>
          <w:szCs w:val="22"/>
          <w:lang w:val="en-GB"/>
        </w:rPr>
        <w:t>our</w:t>
      </w:r>
      <w:r w:rsidRPr="007A6461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7A6461" w:rsidRPr="007A6461">
        <w:rPr>
          <w:rFonts w:ascii="Bookman Old Style" w:hAnsi="Bookman Old Style"/>
          <w:sz w:val="22"/>
          <w:szCs w:val="22"/>
          <w:lang w:val="en-GB"/>
        </w:rPr>
        <w:t>mail server cannot receive an email with attachments exceeding 10MB in total.</w:t>
      </w:r>
    </w:p>
    <w:sectPr w:rsidR="00716D24" w:rsidRPr="00E8528D" w:rsidSect="00D11F22">
      <w:headerReference w:type="default" r:id="rId13"/>
      <w:footerReference w:type="default" r:id="rId14"/>
      <w:pgSz w:w="11906" w:h="16838"/>
      <w:pgMar w:top="1060" w:right="1418" w:bottom="1134" w:left="1418" w:header="454" w:footer="567" w:gutter="0"/>
      <w:pgNumType w:start="1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15C4" w14:textId="77777777" w:rsidR="00221BF4" w:rsidRDefault="00221BF4">
      <w:r>
        <w:separator/>
      </w:r>
    </w:p>
  </w:endnote>
  <w:endnote w:type="continuationSeparator" w:id="0">
    <w:p w14:paraId="7310C9BD" w14:textId="77777777" w:rsidR="00221BF4" w:rsidRDefault="0022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C7F0" w14:textId="77777777" w:rsidR="00901D72" w:rsidRDefault="00901D7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61D7" w14:textId="77777777" w:rsidR="00901D72" w:rsidRDefault="00901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1946AD" wp14:editId="7EB93B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295" cy="160020"/>
              <wp:effectExtent l="0" t="0" r="254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6F000" w14:textId="5BD9ECB5" w:rsidR="00901D72" w:rsidRDefault="00901D72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B6B2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946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5.85pt;height:12.6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UZqQ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" filled="f" stroked="f">
              <v:textbox style="mso-fit-shape-to-text:t" inset="0,0,0,0">
                <w:txbxContent>
                  <w:p w14:paraId="0C56F000" w14:textId="5BD9ECB5" w:rsidR="00901D72" w:rsidRDefault="00901D72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B6B2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92C4" w14:textId="77777777" w:rsidR="00221BF4" w:rsidRDefault="00221BF4">
      <w:r>
        <w:separator/>
      </w:r>
    </w:p>
  </w:footnote>
  <w:footnote w:type="continuationSeparator" w:id="0">
    <w:p w14:paraId="56A07FD0" w14:textId="77777777" w:rsidR="00221BF4" w:rsidRDefault="00221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A7FA" w14:textId="77777777" w:rsidR="00901D72" w:rsidRDefault="00901D72" w:rsidP="00021842">
    <w:pPr>
      <w:widowControl/>
      <w:tabs>
        <w:tab w:val="center" w:pos="4680"/>
        <w:tab w:val="right" w:pos="9360"/>
      </w:tabs>
      <w:ind w:rightChars="-171" w:right="-359"/>
      <w:jc w:val="right"/>
      <w:rPr>
        <w:rFonts w:ascii="Calibri" w:hAnsi="Calibri"/>
        <w:kern w:val="0"/>
        <w:sz w:val="22"/>
        <w:szCs w:val="22"/>
      </w:rPr>
    </w:pPr>
    <w:r>
      <w:rPr>
        <w:rFonts w:ascii="Calibri" w:hAnsi="Calibri"/>
        <w:i/>
        <w:color w:val="A6A6A6"/>
        <w:kern w:val="0"/>
        <w:sz w:val="24"/>
      </w:rPr>
      <w:t>Not for Sale</w:t>
    </w:r>
  </w:p>
  <w:p w14:paraId="05A8D7C6" w14:textId="77777777" w:rsidR="00901D72" w:rsidRDefault="00901D7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C8EB" w14:textId="15ACCD00" w:rsidR="00901D72" w:rsidRDefault="00901D72" w:rsidP="00F94C3D">
    <w:pPr>
      <w:pStyle w:val="Header"/>
      <w:wordWrap w:val="0"/>
      <w:ind w:rightChars="-378" w:right="-794"/>
      <w:jc w:val="right"/>
    </w:pPr>
    <w:r w:rsidRPr="00021842">
      <w:rPr>
        <w:rFonts w:hint="eastAsia"/>
        <w:sz w:val="18"/>
        <w:szCs w:val="18"/>
      </w:rPr>
      <w:t xml:space="preserve">GGHSP Official Application Form </w:t>
    </w:r>
    <w:r w:rsidR="00F94C3D">
      <w:rPr>
        <w:sz w:val="18"/>
        <w:szCs w:val="18"/>
      </w:rPr>
      <w:t>202</w:t>
    </w:r>
    <w:r w:rsidR="00DF777A">
      <w:rPr>
        <w:sz w:val="18"/>
        <w:szCs w:val="18"/>
      </w:rPr>
      <w:t>5</w:t>
    </w:r>
    <w:r w:rsidR="00F94C3D" w:rsidRPr="00021842">
      <w:rPr>
        <w:rFonts w:hint="eastAsia"/>
        <w:sz w:val="18"/>
        <w:szCs w:val="18"/>
      </w:rPr>
      <w:t xml:space="preserve"> </w:t>
    </w:r>
    <w:r w:rsidRPr="00021842">
      <w:rPr>
        <w:rFonts w:hint="eastAsia"/>
        <w:sz w:val="18"/>
        <w:szCs w:val="18"/>
      </w:rPr>
      <w:t>ver.</w:t>
    </w:r>
    <w:r w:rsidR="00F94C3D">
      <w:rPr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DD0"/>
    <w:multiLevelType w:val="multilevel"/>
    <w:tmpl w:val="03B72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64E20"/>
    <w:multiLevelType w:val="hybridMultilevel"/>
    <w:tmpl w:val="B0F66B5C"/>
    <w:lvl w:ilvl="0" w:tplc="0409000D">
      <w:start w:val="1"/>
      <w:numFmt w:val="bullet"/>
      <w:lvlText w:val=""/>
      <w:lvlJc w:val="left"/>
      <w:pPr>
        <w:ind w:left="15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1242345B"/>
    <w:multiLevelType w:val="hybridMultilevel"/>
    <w:tmpl w:val="8A0C4ECE"/>
    <w:lvl w:ilvl="0" w:tplc="040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8702921"/>
    <w:multiLevelType w:val="multilevel"/>
    <w:tmpl w:val="18702921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EF5C75"/>
    <w:multiLevelType w:val="hybridMultilevel"/>
    <w:tmpl w:val="82E875DC"/>
    <w:lvl w:ilvl="0" w:tplc="040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22931D82"/>
    <w:multiLevelType w:val="multilevel"/>
    <w:tmpl w:val="22931D8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555C"/>
    <w:multiLevelType w:val="multilevel"/>
    <w:tmpl w:val="2D5C555C"/>
    <w:lvl w:ilvl="0">
      <w:start w:val="1"/>
      <w:numFmt w:val="bullet"/>
      <w:lvlText w:val="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1"/>
        <w:szCs w:val="21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2302DA"/>
    <w:multiLevelType w:val="hybridMultilevel"/>
    <w:tmpl w:val="0FE07CC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520C1C"/>
    <w:multiLevelType w:val="multilevel"/>
    <w:tmpl w:val="2F520C1C"/>
    <w:lvl w:ilvl="0">
      <w:start w:val="1"/>
      <w:numFmt w:val="bullet"/>
      <w:lvlText w:val=""/>
      <w:lvlJc w:val="left"/>
      <w:pPr>
        <w:ind w:left="928" w:hanging="360"/>
      </w:pPr>
      <w:rPr>
        <w:rFonts w:ascii="Wingdings" w:hAnsi="Wingdings" w:hint="default"/>
        <w:sz w:val="21"/>
        <w:szCs w:val="21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33091E0A"/>
    <w:multiLevelType w:val="multilevel"/>
    <w:tmpl w:val="33091E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6B6C54"/>
    <w:multiLevelType w:val="hybridMultilevel"/>
    <w:tmpl w:val="1F8237BA"/>
    <w:lvl w:ilvl="0" w:tplc="040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 w15:restartNumberingAfterBreak="0">
    <w:nsid w:val="3DA067E4"/>
    <w:multiLevelType w:val="hybridMultilevel"/>
    <w:tmpl w:val="BD68E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2CB1"/>
    <w:multiLevelType w:val="hybridMultilevel"/>
    <w:tmpl w:val="9E500506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4B9961A0"/>
    <w:multiLevelType w:val="hybridMultilevel"/>
    <w:tmpl w:val="F3CA4CCC"/>
    <w:lvl w:ilvl="0" w:tplc="0409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547E350A"/>
    <w:multiLevelType w:val="multilevel"/>
    <w:tmpl w:val="547E350A"/>
    <w:lvl w:ilvl="0">
      <w:start w:val="2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5042FFD"/>
    <w:multiLevelType w:val="hybridMultilevel"/>
    <w:tmpl w:val="7D44FFB8"/>
    <w:lvl w:ilvl="0" w:tplc="040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 w15:restartNumberingAfterBreak="0">
    <w:nsid w:val="57255BED"/>
    <w:multiLevelType w:val="hybridMultilevel"/>
    <w:tmpl w:val="95824696"/>
    <w:lvl w:ilvl="0" w:tplc="040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5AA128B5"/>
    <w:multiLevelType w:val="hybridMultilevel"/>
    <w:tmpl w:val="DFA2EE2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8" w15:restartNumberingAfterBreak="0">
    <w:nsid w:val="5B8D0BCC"/>
    <w:multiLevelType w:val="hybridMultilevel"/>
    <w:tmpl w:val="8F5C2CC0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9" w15:restartNumberingAfterBreak="0">
    <w:nsid w:val="6BAF553E"/>
    <w:multiLevelType w:val="hybridMultilevel"/>
    <w:tmpl w:val="C622BC38"/>
    <w:lvl w:ilvl="0" w:tplc="040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0" w15:restartNumberingAfterBreak="0">
    <w:nsid w:val="6CA24FAE"/>
    <w:multiLevelType w:val="hybridMultilevel"/>
    <w:tmpl w:val="00B0D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D92"/>
    <w:multiLevelType w:val="hybridMultilevel"/>
    <w:tmpl w:val="B106C8AA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 w15:restartNumberingAfterBreak="0">
    <w:nsid w:val="7DC719E3"/>
    <w:multiLevelType w:val="multilevel"/>
    <w:tmpl w:val="7DC719E3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D603FF"/>
    <w:multiLevelType w:val="hybridMultilevel"/>
    <w:tmpl w:val="0C346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00128">
    <w:abstractNumId w:val="5"/>
  </w:num>
  <w:num w:numId="2" w16cid:durableId="201210849">
    <w:abstractNumId w:val="8"/>
  </w:num>
  <w:num w:numId="3" w16cid:durableId="2029745360">
    <w:abstractNumId w:val="3"/>
  </w:num>
  <w:num w:numId="4" w16cid:durableId="555429878">
    <w:abstractNumId w:val="0"/>
  </w:num>
  <w:num w:numId="5" w16cid:durableId="970670757">
    <w:abstractNumId w:val="9"/>
  </w:num>
  <w:num w:numId="6" w16cid:durableId="433791848">
    <w:abstractNumId w:val="14"/>
  </w:num>
  <w:num w:numId="7" w16cid:durableId="1942488171">
    <w:abstractNumId w:val="22"/>
  </w:num>
  <w:num w:numId="8" w16cid:durableId="492184426">
    <w:abstractNumId w:val="6"/>
  </w:num>
  <w:num w:numId="9" w16cid:durableId="140343723">
    <w:abstractNumId w:val="13"/>
  </w:num>
  <w:num w:numId="10" w16cid:durableId="513306289">
    <w:abstractNumId w:val="16"/>
  </w:num>
  <w:num w:numId="11" w16cid:durableId="934047825">
    <w:abstractNumId w:val="15"/>
  </w:num>
  <w:num w:numId="12" w16cid:durableId="118258514">
    <w:abstractNumId w:val="4"/>
  </w:num>
  <w:num w:numId="13" w16cid:durableId="765733096">
    <w:abstractNumId w:val="2"/>
  </w:num>
  <w:num w:numId="14" w16cid:durableId="62069672">
    <w:abstractNumId w:val="19"/>
  </w:num>
  <w:num w:numId="15" w16cid:durableId="749238092">
    <w:abstractNumId w:val="10"/>
  </w:num>
  <w:num w:numId="16" w16cid:durableId="163477091">
    <w:abstractNumId w:val="7"/>
  </w:num>
  <w:num w:numId="17" w16cid:durableId="353192576">
    <w:abstractNumId w:val="17"/>
  </w:num>
  <w:num w:numId="18" w16cid:durableId="692462791">
    <w:abstractNumId w:val="18"/>
  </w:num>
  <w:num w:numId="19" w16cid:durableId="992487576">
    <w:abstractNumId w:val="12"/>
  </w:num>
  <w:num w:numId="20" w16cid:durableId="266550637">
    <w:abstractNumId w:val="20"/>
  </w:num>
  <w:num w:numId="21" w16cid:durableId="2099249717">
    <w:abstractNumId w:val="11"/>
  </w:num>
  <w:num w:numId="22" w16cid:durableId="1313366855">
    <w:abstractNumId w:val="1"/>
  </w:num>
  <w:num w:numId="23" w16cid:durableId="1442995234">
    <w:abstractNumId w:val="23"/>
  </w:num>
  <w:num w:numId="24" w16cid:durableId="1731511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DA"/>
    <w:rsid w:val="00004C8E"/>
    <w:rsid w:val="00007233"/>
    <w:rsid w:val="00010C67"/>
    <w:rsid w:val="0001299C"/>
    <w:rsid w:val="000149C6"/>
    <w:rsid w:val="0001618D"/>
    <w:rsid w:val="00016EA5"/>
    <w:rsid w:val="0002050F"/>
    <w:rsid w:val="00021842"/>
    <w:rsid w:val="000265E9"/>
    <w:rsid w:val="00027A0C"/>
    <w:rsid w:val="00032FC6"/>
    <w:rsid w:val="00034610"/>
    <w:rsid w:val="00035967"/>
    <w:rsid w:val="00040B9D"/>
    <w:rsid w:val="00040EBD"/>
    <w:rsid w:val="00043156"/>
    <w:rsid w:val="00044B86"/>
    <w:rsid w:val="000452A9"/>
    <w:rsid w:val="00046AD1"/>
    <w:rsid w:val="000508ED"/>
    <w:rsid w:val="0005233D"/>
    <w:rsid w:val="0005388C"/>
    <w:rsid w:val="0005640B"/>
    <w:rsid w:val="00056BC0"/>
    <w:rsid w:val="00056F69"/>
    <w:rsid w:val="00062D79"/>
    <w:rsid w:val="00064AE8"/>
    <w:rsid w:val="00064C12"/>
    <w:rsid w:val="00065090"/>
    <w:rsid w:val="000658DE"/>
    <w:rsid w:val="00067002"/>
    <w:rsid w:val="0007091E"/>
    <w:rsid w:val="0007196A"/>
    <w:rsid w:val="000749B8"/>
    <w:rsid w:val="00074B1F"/>
    <w:rsid w:val="0007615E"/>
    <w:rsid w:val="0007656A"/>
    <w:rsid w:val="00076702"/>
    <w:rsid w:val="00077F0D"/>
    <w:rsid w:val="000817EA"/>
    <w:rsid w:val="00085393"/>
    <w:rsid w:val="00085499"/>
    <w:rsid w:val="00086D9C"/>
    <w:rsid w:val="000901F9"/>
    <w:rsid w:val="00090D05"/>
    <w:rsid w:val="000926CB"/>
    <w:rsid w:val="000A0025"/>
    <w:rsid w:val="000A2F47"/>
    <w:rsid w:val="000A5BA1"/>
    <w:rsid w:val="000B54E9"/>
    <w:rsid w:val="000B6A39"/>
    <w:rsid w:val="000C4C04"/>
    <w:rsid w:val="000C4E49"/>
    <w:rsid w:val="000C7D37"/>
    <w:rsid w:val="000C7F09"/>
    <w:rsid w:val="000D0D60"/>
    <w:rsid w:val="000D1777"/>
    <w:rsid w:val="000D22E6"/>
    <w:rsid w:val="000D571C"/>
    <w:rsid w:val="000E3452"/>
    <w:rsid w:val="000E4011"/>
    <w:rsid w:val="000E7445"/>
    <w:rsid w:val="000F261A"/>
    <w:rsid w:val="000F3176"/>
    <w:rsid w:val="000F4146"/>
    <w:rsid w:val="000F4A27"/>
    <w:rsid w:val="000F68EB"/>
    <w:rsid w:val="001000D1"/>
    <w:rsid w:val="00101C41"/>
    <w:rsid w:val="00103B9F"/>
    <w:rsid w:val="00104F5C"/>
    <w:rsid w:val="00116180"/>
    <w:rsid w:val="00117E48"/>
    <w:rsid w:val="00122BB6"/>
    <w:rsid w:val="00122F3D"/>
    <w:rsid w:val="00126F7F"/>
    <w:rsid w:val="00137381"/>
    <w:rsid w:val="00144E61"/>
    <w:rsid w:val="001479F7"/>
    <w:rsid w:val="0015146D"/>
    <w:rsid w:val="00152678"/>
    <w:rsid w:val="00156EF9"/>
    <w:rsid w:val="001578D2"/>
    <w:rsid w:val="00164C46"/>
    <w:rsid w:val="001660FC"/>
    <w:rsid w:val="0016622A"/>
    <w:rsid w:val="001667ED"/>
    <w:rsid w:val="00173F48"/>
    <w:rsid w:val="00180E99"/>
    <w:rsid w:val="001856B8"/>
    <w:rsid w:val="00187817"/>
    <w:rsid w:val="001A7294"/>
    <w:rsid w:val="001A7B47"/>
    <w:rsid w:val="001B30DA"/>
    <w:rsid w:val="001B51BB"/>
    <w:rsid w:val="001C3A28"/>
    <w:rsid w:val="001C73E1"/>
    <w:rsid w:val="001C7DC7"/>
    <w:rsid w:val="001E22C1"/>
    <w:rsid w:val="001E3EAE"/>
    <w:rsid w:val="001F0E03"/>
    <w:rsid w:val="001F4E96"/>
    <w:rsid w:val="001F650B"/>
    <w:rsid w:val="0020205F"/>
    <w:rsid w:val="00202A30"/>
    <w:rsid w:val="002040CC"/>
    <w:rsid w:val="00210894"/>
    <w:rsid w:val="00211F52"/>
    <w:rsid w:val="002132A0"/>
    <w:rsid w:val="0021519B"/>
    <w:rsid w:val="00215E15"/>
    <w:rsid w:val="0022100A"/>
    <w:rsid w:val="00221BF4"/>
    <w:rsid w:val="002253BF"/>
    <w:rsid w:val="00227190"/>
    <w:rsid w:val="002274F8"/>
    <w:rsid w:val="002315D9"/>
    <w:rsid w:val="00232686"/>
    <w:rsid w:val="002326D7"/>
    <w:rsid w:val="00235F33"/>
    <w:rsid w:val="002374CE"/>
    <w:rsid w:val="00237DC4"/>
    <w:rsid w:val="00240755"/>
    <w:rsid w:val="00242DA3"/>
    <w:rsid w:val="002444C2"/>
    <w:rsid w:val="0024512E"/>
    <w:rsid w:val="0024558B"/>
    <w:rsid w:val="002468AD"/>
    <w:rsid w:val="002522A2"/>
    <w:rsid w:val="00252E22"/>
    <w:rsid w:val="00253EBE"/>
    <w:rsid w:val="00254FD1"/>
    <w:rsid w:val="00260E70"/>
    <w:rsid w:val="00264772"/>
    <w:rsid w:val="00266138"/>
    <w:rsid w:val="0027233C"/>
    <w:rsid w:val="00275F26"/>
    <w:rsid w:val="00276FE4"/>
    <w:rsid w:val="002770E6"/>
    <w:rsid w:val="00281FBA"/>
    <w:rsid w:val="0028371D"/>
    <w:rsid w:val="002911F8"/>
    <w:rsid w:val="00296675"/>
    <w:rsid w:val="002A4521"/>
    <w:rsid w:val="002B7CAA"/>
    <w:rsid w:val="002C231E"/>
    <w:rsid w:val="002C4558"/>
    <w:rsid w:val="002C4BBE"/>
    <w:rsid w:val="002C6DF0"/>
    <w:rsid w:val="002D584E"/>
    <w:rsid w:val="002E10D9"/>
    <w:rsid w:val="002F4085"/>
    <w:rsid w:val="002F7297"/>
    <w:rsid w:val="00300F7C"/>
    <w:rsid w:val="0030147C"/>
    <w:rsid w:val="00303618"/>
    <w:rsid w:val="00306C5F"/>
    <w:rsid w:val="0031324E"/>
    <w:rsid w:val="00313359"/>
    <w:rsid w:val="0031772D"/>
    <w:rsid w:val="00320275"/>
    <w:rsid w:val="00321C06"/>
    <w:rsid w:val="00321F72"/>
    <w:rsid w:val="003226C4"/>
    <w:rsid w:val="00323041"/>
    <w:rsid w:val="003259AE"/>
    <w:rsid w:val="00336DCB"/>
    <w:rsid w:val="00345EFA"/>
    <w:rsid w:val="00352472"/>
    <w:rsid w:val="00360704"/>
    <w:rsid w:val="003615DE"/>
    <w:rsid w:val="0036502B"/>
    <w:rsid w:val="003657C9"/>
    <w:rsid w:val="00365B40"/>
    <w:rsid w:val="003667A8"/>
    <w:rsid w:val="00367B45"/>
    <w:rsid w:val="0037140C"/>
    <w:rsid w:val="00373EEF"/>
    <w:rsid w:val="0037748A"/>
    <w:rsid w:val="003829DF"/>
    <w:rsid w:val="003A1683"/>
    <w:rsid w:val="003A4D85"/>
    <w:rsid w:val="003A7A13"/>
    <w:rsid w:val="003B3312"/>
    <w:rsid w:val="003B5D3E"/>
    <w:rsid w:val="003B77DF"/>
    <w:rsid w:val="003C1303"/>
    <w:rsid w:val="003C33BD"/>
    <w:rsid w:val="003C4E9E"/>
    <w:rsid w:val="003C63CC"/>
    <w:rsid w:val="003D211F"/>
    <w:rsid w:val="003D4DE4"/>
    <w:rsid w:val="003E40E2"/>
    <w:rsid w:val="003F622C"/>
    <w:rsid w:val="004014FB"/>
    <w:rsid w:val="00402AF4"/>
    <w:rsid w:val="00410A18"/>
    <w:rsid w:val="00412D27"/>
    <w:rsid w:val="00413A1F"/>
    <w:rsid w:val="00414952"/>
    <w:rsid w:val="00421434"/>
    <w:rsid w:val="00422FD1"/>
    <w:rsid w:val="004234D9"/>
    <w:rsid w:val="00427306"/>
    <w:rsid w:val="0044013D"/>
    <w:rsid w:val="00442916"/>
    <w:rsid w:val="00442A7A"/>
    <w:rsid w:val="004460F0"/>
    <w:rsid w:val="004566CA"/>
    <w:rsid w:val="00466617"/>
    <w:rsid w:val="00470F31"/>
    <w:rsid w:val="0047163F"/>
    <w:rsid w:val="004742D0"/>
    <w:rsid w:val="00481CA3"/>
    <w:rsid w:val="00483CA1"/>
    <w:rsid w:val="0048571D"/>
    <w:rsid w:val="00485BEE"/>
    <w:rsid w:val="00486A68"/>
    <w:rsid w:val="00491C69"/>
    <w:rsid w:val="00496523"/>
    <w:rsid w:val="004A0938"/>
    <w:rsid w:val="004A27B5"/>
    <w:rsid w:val="004A4627"/>
    <w:rsid w:val="004B1944"/>
    <w:rsid w:val="004D11F0"/>
    <w:rsid w:val="004D1773"/>
    <w:rsid w:val="004E5659"/>
    <w:rsid w:val="004F4158"/>
    <w:rsid w:val="00503D8C"/>
    <w:rsid w:val="00513725"/>
    <w:rsid w:val="00513E31"/>
    <w:rsid w:val="00522187"/>
    <w:rsid w:val="00522A5E"/>
    <w:rsid w:val="00523B1A"/>
    <w:rsid w:val="0053219E"/>
    <w:rsid w:val="00534BBA"/>
    <w:rsid w:val="005356CC"/>
    <w:rsid w:val="00545479"/>
    <w:rsid w:val="00547E6E"/>
    <w:rsid w:val="0055714D"/>
    <w:rsid w:val="00557BE2"/>
    <w:rsid w:val="00563011"/>
    <w:rsid w:val="00565A97"/>
    <w:rsid w:val="00571EC7"/>
    <w:rsid w:val="005722EE"/>
    <w:rsid w:val="00573B32"/>
    <w:rsid w:val="00575A28"/>
    <w:rsid w:val="00592762"/>
    <w:rsid w:val="00592A95"/>
    <w:rsid w:val="00594B16"/>
    <w:rsid w:val="00596BAE"/>
    <w:rsid w:val="005A23BC"/>
    <w:rsid w:val="005B1A11"/>
    <w:rsid w:val="005B6D1F"/>
    <w:rsid w:val="005C7E2C"/>
    <w:rsid w:val="005C7E6A"/>
    <w:rsid w:val="005D6881"/>
    <w:rsid w:val="005E099E"/>
    <w:rsid w:val="005E1FFD"/>
    <w:rsid w:val="005E5F28"/>
    <w:rsid w:val="005F7E25"/>
    <w:rsid w:val="006012F1"/>
    <w:rsid w:val="0060489D"/>
    <w:rsid w:val="00607FEB"/>
    <w:rsid w:val="006103BF"/>
    <w:rsid w:val="0061283E"/>
    <w:rsid w:val="00621F3D"/>
    <w:rsid w:val="00624326"/>
    <w:rsid w:val="0062449F"/>
    <w:rsid w:val="0063036C"/>
    <w:rsid w:val="00630A56"/>
    <w:rsid w:val="00635C15"/>
    <w:rsid w:val="00650C5F"/>
    <w:rsid w:val="00650E62"/>
    <w:rsid w:val="00657EC6"/>
    <w:rsid w:val="0066204E"/>
    <w:rsid w:val="00663800"/>
    <w:rsid w:val="00664196"/>
    <w:rsid w:val="00664793"/>
    <w:rsid w:val="00672577"/>
    <w:rsid w:val="0067399C"/>
    <w:rsid w:val="006739D6"/>
    <w:rsid w:val="006769BA"/>
    <w:rsid w:val="00682C4B"/>
    <w:rsid w:val="0068732A"/>
    <w:rsid w:val="006916E8"/>
    <w:rsid w:val="00692AAF"/>
    <w:rsid w:val="00692D10"/>
    <w:rsid w:val="00696646"/>
    <w:rsid w:val="006A2A8B"/>
    <w:rsid w:val="006A3A6E"/>
    <w:rsid w:val="006B0421"/>
    <w:rsid w:val="006B40A4"/>
    <w:rsid w:val="006B6B22"/>
    <w:rsid w:val="006C51F5"/>
    <w:rsid w:val="006D0C61"/>
    <w:rsid w:val="006D41EF"/>
    <w:rsid w:val="006D4A5B"/>
    <w:rsid w:val="006D5F80"/>
    <w:rsid w:val="006D6794"/>
    <w:rsid w:val="006D77DF"/>
    <w:rsid w:val="006E1CE4"/>
    <w:rsid w:val="006E2D3A"/>
    <w:rsid w:val="006E3258"/>
    <w:rsid w:val="006F1890"/>
    <w:rsid w:val="006F2425"/>
    <w:rsid w:val="006F3C3D"/>
    <w:rsid w:val="006F4B48"/>
    <w:rsid w:val="006F509B"/>
    <w:rsid w:val="006F6AD7"/>
    <w:rsid w:val="00707782"/>
    <w:rsid w:val="00711C08"/>
    <w:rsid w:val="00714402"/>
    <w:rsid w:val="00716D24"/>
    <w:rsid w:val="007203F0"/>
    <w:rsid w:val="00723B9D"/>
    <w:rsid w:val="00724E78"/>
    <w:rsid w:val="007418EF"/>
    <w:rsid w:val="00750256"/>
    <w:rsid w:val="00751399"/>
    <w:rsid w:val="0076190F"/>
    <w:rsid w:val="00761B17"/>
    <w:rsid w:val="007625D2"/>
    <w:rsid w:val="0076280E"/>
    <w:rsid w:val="00773617"/>
    <w:rsid w:val="00776B68"/>
    <w:rsid w:val="0078089E"/>
    <w:rsid w:val="007854F4"/>
    <w:rsid w:val="007856CF"/>
    <w:rsid w:val="00792D9F"/>
    <w:rsid w:val="007937B7"/>
    <w:rsid w:val="0079617C"/>
    <w:rsid w:val="0079780C"/>
    <w:rsid w:val="007A44E5"/>
    <w:rsid w:val="007A5846"/>
    <w:rsid w:val="007A6461"/>
    <w:rsid w:val="007B30BF"/>
    <w:rsid w:val="007C111D"/>
    <w:rsid w:val="007C4CCF"/>
    <w:rsid w:val="007C569D"/>
    <w:rsid w:val="007C73B4"/>
    <w:rsid w:val="007D32AF"/>
    <w:rsid w:val="007D3CC2"/>
    <w:rsid w:val="007D436C"/>
    <w:rsid w:val="007D5F34"/>
    <w:rsid w:val="007E45BC"/>
    <w:rsid w:val="007E4CC6"/>
    <w:rsid w:val="007F6162"/>
    <w:rsid w:val="007F761C"/>
    <w:rsid w:val="00803005"/>
    <w:rsid w:val="0080301B"/>
    <w:rsid w:val="0081272C"/>
    <w:rsid w:val="008147D7"/>
    <w:rsid w:val="0082078A"/>
    <w:rsid w:val="008210F9"/>
    <w:rsid w:val="00821FA5"/>
    <w:rsid w:val="00823801"/>
    <w:rsid w:val="00824C2C"/>
    <w:rsid w:val="008257CF"/>
    <w:rsid w:val="00826CB8"/>
    <w:rsid w:val="00826F0B"/>
    <w:rsid w:val="00832A4B"/>
    <w:rsid w:val="00835D08"/>
    <w:rsid w:val="008360F6"/>
    <w:rsid w:val="008418CF"/>
    <w:rsid w:val="0084668B"/>
    <w:rsid w:val="0085292C"/>
    <w:rsid w:val="00852A16"/>
    <w:rsid w:val="00854F57"/>
    <w:rsid w:val="00855824"/>
    <w:rsid w:val="00865347"/>
    <w:rsid w:val="008730C9"/>
    <w:rsid w:val="00874547"/>
    <w:rsid w:val="00875251"/>
    <w:rsid w:val="008763E6"/>
    <w:rsid w:val="00877277"/>
    <w:rsid w:val="00877499"/>
    <w:rsid w:val="008811A2"/>
    <w:rsid w:val="00885EB0"/>
    <w:rsid w:val="008954AE"/>
    <w:rsid w:val="00895EBF"/>
    <w:rsid w:val="0089737A"/>
    <w:rsid w:val="008A2912"/>
    <w:rsid w:val="008A3C26"/>
    <w:rsid w:val="008B198F"/>
    <w:rsid w:val="008B223B"/>
    <w:rsid w:val="008B351D"/>
    <w:rsid w:val="008B471C"/>
    <w:rsid w:val="008C3A77"/>
    <w:rsid w:val="008C4367"/>
    <w:rsid w:val="008C68EB"/>
    <w:rsid w:val="008C6A7F"/>
    <w:rsid w:val="008D0F68"/>
    <w:rsid w:val="008D590E"/>
    <w:rsid w:val="008E2980"/>
    <w:rsid w:val="008E745A"/>
    <w:rsid w:val="008F15C6"/>
    <w:rsid w:val="008F48C2"/>
    <w:rsid w:val="00901245"/>
    <w:rsid w:val="00901D72"/>
    <w:rsid w:val="00904FFE"/>
    <w:rsid w:val="00906F02"/>
    <w:rsid w:val="00911B26"/>
    <w:rsid w:val="009150D0"/>
    <w:rsid w:val="009220A3"/>
    <w:rsid w:val="009247C1"/>
    <w:rsid w:val="009262EC"/>
    <w:rsid w:val="00931D5C"/>
    <w:rsid w:val="00937BDD"/>
    <w:rsid w:val="0094634D"/>
    <w:rsid w:val="00952988"/>
    <w:rsid w:val="00954926"/>
    <w:rsid w:val="009613BD"/>
    <w:rsid w:val="00961452"/>
    <w:rsid w:val="00963FE6"/>
    <w:rsid w:val="00971202"/>
    <w:rsid w:val="009718AC"/>
    <w:rsid w:val="00976A25"/>
    <w:rsid w:val="009867F0"/>
    <w:rsid w:val="009868DC"/>
    <w:rsid w:val="009941D1"/>
    <w:rsid w:val="009954F3"/>
    <w:rsid w:val="00997C16"/>
    <w:rsid w:val="009C3E0B"/>
    <w:rsid w:val="009C545C"/>
    <w:rsid w:val="009C749B"/>
    <w:rsid w:val="009D76F0"/>
    <w:rsid w:val="009F1FB1"/>
    <w:rsid w:val="009F5FFA"/>
    <w:rsid w:val="009F75C9"/>
    <w:rsid w:val="00A0658B"/>
    <w:rsid w:val="00A10ED6"/>
    <w:rsid w:val="00A13F33"/>
    <w:rsid w:val="00A2027F"/>
    <w:rsid w:val="00A20385"/>
    <w:rsid w:val="00A2094D"/>
    <w:rsid w:val="00A2098F"/>
    <w:rsid w:val="00A237AB"/>
    <w:rsid w:val="00A25D42"/>
    <w:rsid w:val="00A33CCF"/>
    <w:rsid w:val="00A43FF1"/>
    <w:rsid w:val="00A457CB"/>
    <w:rsid w:val="00A55EBD"/>
    <w:rsid w:val="00A5718A"/>
    <w:rsid w:val="00A575B9"/>
    <w:rsid w:val="00A646EC"/>
    <w:rsid w:val="00A71914"/>
    <w:rsid w:val="00A73EC8"/>
    <w:rsid w:val="00A7467C"/>
    <w:rsid w:val="00A762EE"/>
    <w:rsid w:val="00A773C0"/>
    <w:rsid w:val="00A81CBB"/>
    <w:rsid w:val="00A81F15"/>
    <w:rsid w:val="00A869F5"/>
    <w:rsid w:val="00A906CF"/>
    <w:rsid w:val="00A94BB8"/>
    <w:rsid w:val="00A95A66"/>
    <w:rsid w:val="00A97FF7"/>
    <w:rsid w:val="00AA2730"/>
    <w:rsid w:val="00AA6406"/>
    <w:rsid w:val="00AA6E5B"/>
    <w:rsid w:val="00AA7DE5"/>
    <w:rsid w:val="00AB3DD5"/>
    <w:rsid w:val="00AB4F5B"/>
    <w:rsid w:val="00AB5919"/>
    <w:rsid w:val="00AC3ACF"/>
    <w:rsid w:val="00AC444E"/>
    <w:rsid w:val="00AC6AED"/>
    <w:rsid w:val="00AC7319"/>
    <w:rsid w:val="00AE78C9"/>
    <w:rsid w:val="00AF0ADA"/>
    <w:rsid w:val="00AF25BF"/>
    <w:rsid w:val="00AF6002"/>
    <w:rsid w:val="00B004AA"/>
    <w:rsid w:val="00B02B8C"/>
    <w:rsid w:val="00B115E6"/>
    <w:rsid w:val="00B21DF4"/>
    <w:rsid w:val="00B269B0"/>
    <w:rsid w:val="00B303AF"/>
    <w:rsid w:val="00B321D5"/>
    <w:rsid w:val="00B32A0F"/>
    <w:rsid w:val="00B41492"/>
    <w:rsid w:val="00B46525"/>
    <w:rsid w:val="00B46531"/>
    <w:rsid w:val="00B46A1F"/>
    <w:rsid w:val="00B47399"/>
    <w:rsid w:val="00B51274"/>
    <w:rsid w:val="00B5303C"/>
    <w:rsid w:val="00B53469"/>
    <w:rsid w:val="00B5439F"/>
    <w:rsid w:val="00B656D2"/>
    <w:rsid w:val="00B65C52"/>
    <w:rsid w:val="00B71A02"/>
    <w:rsid w:val="00B731A5"/>
    <w:rsid w:val="00B7417C"/>
    <w:rsid w:val="00B76117"/>
    <w:rsid w:val="00B84A1D"/>
    <w:rsid w:val="00B91BAC"/>
    <w:rsid w:val="00B91FA1"/>
    <w:rsid w:val="00B963ED"/>
    <w:rsid w:val="00BA0F53"/>
    <w:rsid w:val="00BA118B"/>
    <w:rsid w:val="00BA3405"/>
    <w:rsid w:val="00BA4D0F"/>
    <w:rsid w:val="00BA7200"/>
    <w:rsid w:val="00BB413E"/>
    <w:rsid w:val="00BB65C6"/>
    <w:rsid w:val="00BB7747"/>
    <w:rsid w:val="00BC0A61"/>
    <w:rsid w:val="00BC2ABD"/>
    <w:rsid w:val="00BC5CB5"/>
    <w:rsid w:val="00BC6B2B"/>
    <w:rsid w:val="00BD0B84"/>
    <w:rsid w:val="00BD391C"/>
    <w:rsid w:val="00BE324C"/>
    <w:rsid w:val="00BE798E"/>
    <w:rsid w:val="00BF0D2A"/>
    <w:rsid w:val="00BF3F92"/>
    <w:rsid w:val="00BF4734"/>
    <w:rsid w:val="00BF6127"/>
    <w:rsid w:val="00BF62AF"/>
    <w:rsid w:val="00BF7D94"/>
    <w:rsid w:val="00C04911"/>
    <w:rsid w:val="00C060D5"/>
    <w:rsid w:val="00C062A6"/>
    <w:rsid w:val="00C10DA6"/>
    <w:rsid w:val="00C210C0"/>
    <w:rsid w:val="00C22645"/>
    <w:rsid w:val="00C228B0"/>
    <w:rsid w:val="00C42A3D"/>
    <w:rsid w:val="00C438E2"/>
    <w:rsid w:val="00C5074F"/>
    <w:rsid w:val="00C54987"/>
    <w:rsid w:val="00C56DE0"/>
    <w:rsid w:val="00C64966"/>
    <w:rsid w:val="00C71532"/>
    <w:rsid w:val="00C735B8"/>
    <w:rsid w:val="00C779AB"/>
    <w:rsid w:val="00C80083"/>
    <w:rsid w:val="00C86A8F"/>
    <w:rsid w:val="00C909FF"/>
    <w:rsid w:val="00C94CB0"/>
    <w:rsid w:val="00CA0652"/>
    <w:rsid w:val="00CA20FC"/>
    <w:rsid w:val="00CA370D"/>
    <w:rsid w:val="00CA62C3"/>
    <w:rsid w:val="00CA71FE"/>
    <w:rsid w:val="00CA7DFA"/>
    <w:rsid w:val="00CA7FB1"/>
    <w:rsid w:val="00CB144E"/>
    <w:rsid w:val="00CB3BF8"/>
    <w:rsid w:val="00CC26A6"/>
    <w:rsid w:val="00CD1F87"/>
    <w:rsid w:val="00CD563F"/>
    <w:rsid w:val="00CE0B1C"/>
    <w:rsid w:val="00CE3A4F"/>
    <w:rsid w:val="00CE7442"/>
    <w:rsid w:val="00CE746B"/>
    <w:rsid w:val="00CF658E"/>
    <w:rsid w:val="00CF7355"/>
    <w:rsid w:val="00D032F9"/>
    <w:rsid w:val="00D11C86"/>
    <w:rsid w:val="00D11F22"/>
    <w:rsid w:val="00D21118"/>
    <w:rsid w:val="00D24B21"/>
    <w:rsid w:val="00D314FA"/>
    <w:rsid w:val="00D34512"/>
    <w:rsid w:val="00D3472C"/>
    <w:rsid w:val="00D349AC"/>
    <w:rsid w:val="00D40B2F"/>
    <w:rsid w:val="00D45206"/>
    <w:rsid w:val="00D52015"/>
    <w:rsid w:val="00D526DA"/>
    <w:rsid w:val="00D56A25"/>
    <w:rsid w:val="00D637DD"/>
    <w:rsid w:val="00D65985"/>
    <w:rsid w:val="00D6667E"/>
    <w:rsid w:val="00D67C1A"/>
    <w:rsid w:val="00D75C8B"/>
    <w:rsid w:val="00D76ED4"/>
    <w:rsid w:val="00D8409D"/>
    <w:rsid w:val="00D86AE8"/>
    <w:rsid w:val="00D907E0"/>
    <w:rsid w:val="00D95140"/>
    <w:rsid w:val="00D97F1C"/>
    <w:rsid w:val="00DA13B6"/>
    <w:rsid w:val="00DA2669"/>
    <w:rsid w:val="00DA3D90"/>
    <w:rsid w:val="00DA56F1"/>
    <w:rsid w:val="00DB0011"/>
    <w:rsid w:val="00DB0996"/>
    <w:rsid w:val="00DB5AB5"/>
    <w:rsid w:val="00DB5E7C"/>
    <w:rsid w:val="00DC419B"/>
    <w:rsid w:val="00DC4A76"/>
    <w:rsid w:val="00DC7E95"/>
    <w:rsid w:val="00DD1896"/>
    <w:rsid w:val="00DD19F1"/>
    <w:rsid w:val="00DD3BDC"/>
    <w:rsid w:val="00DD5CD4"/>
    <w:rsid w:val="00DD7D73"/>
    <w:rsid w:val="00DE316B"/>
    <w:rsid w:val="00DE6435"/>
    <w:rsid w:val="00DF336E"/>
    <w:rsid w:val="00DF4D7E"/>
    <w:rsid w:val="00DF5442"/>
    <w:rsid w:val="00DF5974"/>
    <w:rsid w:val="00DF777A"/>
    <w:rsid w:val="00E04CB0"/>
    <w:rsid w:val="00E05D6C"/>
    <w:rsid w:val="00E10E4C"/>
    <w:rsid w:val="00E12FA9"/>
    <w:rsid w:val="00E144F7"/>
    <w:rsid w:val="00E26A5A"/>
    <w:rsid w:val="00E30AB6"/>
    <w:rsid w:val="00E30C05"/>
    <w:rsid w:val="00E30C10"/>
    <w:rsid w:val="00E328B6"/>
    <w:rsid w:val="00E33B31"/>
    <w:rsid w:val="00E358FF"/>
    <w:rsid w:val="00E3677B"/>
    <w:rsid w:val="00E36C1A"/>
    <w:rsid w:val="00E42496"/>
    <w:rsid w:val="00E4371C"/>
    <w:rsid w:val="00E450D5"/>
    <w:rsid w:val="00E458B9"/>
    <w:rsid w:val="00E461EE"/>
    <w:rsid w:val="00E50826"/>
    <w:rsid w:val="00E51A11"/>
    <w:rsid w:val="00E56BEE"/>
    <w:rsid w:val="00E56FFD"/>
    <w:rsid w:val="00E5749A"/>
    <w:rsid w:val="00E57707"/>
    <w:rsid w:val="00E64CAF"/>
    <w:rsid w:val="00E71D3E"/>
    <w:rsid w:val="00E77E4F"/>
    <w:rsid w:val="00E82807"/>
    <w:rsid w:val="00E8528D"/>
    <w:rsid w:val="00E85969"/>
    <w:rsid w:val="00E877B3"/>
    <w:rsid w:val="00E95CEB"/>
    <w:rsid w:val="00EA396F"/>
    <w:rsid w:val="00EA7863"/>
    <w:rsid w:val="00EB0D76"/>
    <w:rsid w:val="00EB0F7B"/>
    <w:rsid w:val="00EC4F93"/>
    <w:rsid w:val="00EC59DE"/>
    <w:rsid w:val="00EC5C45"/>
    <w:rsid w:val="00ED0475"/>
    <w:rsid w:val="00ED15AF"/>
    <w:rsid w:val="00ED450B"/>
    <w:rsid w:val="00EE1EF6"/>
    <w:rsid w:val="00EE296B"/>
    <w:rsid w:val="00EE3406"/>
    <w:rsid w:val="00EE494E"/>
    <w:rsid w:val="00EE581D"/>
    <w:rsid w:val="00EE719A"/>
    <w:rsid w:val="00EF3BE5"/>
    <w:rsid w:val="00EF67DE"/>
    <w:rsid w:val="00F01A1B"/>
    <w:rsid w:val="00F06C6B"/>
    <w:rsid w:val="00F10F24"/>
    <w:rsid w:val="00F13F48"/>
    <w:rsid w:val="00F159E5"/>
    <w:rsid w:val="00F16B9A"/>
    <w:rsid w:val="00F3205B"/>
    <w:rsid w:val="00F375E7"/>
    <w:rsid w:val="00F45190"/>
    <w:rsid w:val="00F45749"/>
    <w:rsid w:val="00F45B6F"/>
    <w:rsid w:val="00F467CF"/>
    <w:rsid w:val="00F4680C"/>
    <w:rsid w:val="00F614F8"/>
    <w:rsid w:val="00F7033B"/>
    <w:rsid w:val="00F75469"/>
    <w:rsid w:val="00F83A85"/>
    <w:rsid w:val="00F94C3D"/>
    <w:rsid w:val="00F95B16"/>
    <w:rsid w:val="00F96416"/>
    <w:rsid w:val="00F97473"/>
    <w:rsid w:val="00FA0145"/>
    <w:rsid w:val="00FA17F9"/>
    <w:rsid w:val="00FA6284"/>
    <w:rsid w:val="00FA66F8"/>
    <w:rsid w:val="00FB0CC0"/>
    <w:rsid w:val="00FB37B1"/>
    <w:rsid w:val="00FB526E"/>
    <w:rsid w:val="00FB59E0"/>
    <w:rsid w:val="00FC0F01"/>
    <w:rsid w:val="00FD1CB2"/>
    <w:rsid w:val="00FD368F"/>
    <w:rsid w:val="00FD5009"/>
    <w:rsid w:val="00FE058C"/>
    <w:rsid w:val="00FE480A"/>
    <w:rsid w:val="00FE72BC"/>
    <w:rsid w:val="00FF02AA"/>
    <w:rsid w:val="00FF3325"/>
    <w:rsid w:val="00FF628C"/>
    <w:rsid w:val="020F41F8"/>
    <w:rsid w:val="047F6BAB"/>
    <w:rsid w:val="16091009"/>
    <w:rsid w:val="17066C45"/>
    <w:rsid w:val="1AD11319"/>
    <w:rsid w:val="1C877CDE"/>
    <w:rsid w:val="21B74FE6"/>
    <w:rsid w:val="25012E54"/>
    <w:rsid w:val="2EAD75A3"/>
    <w:rsid w:val="3158792C"/>
    <w:rsid w:val="4B396E8B"/>
    <w:rsid w:val="55B710C9"/>
    <w:rsid w:val="5C64539E"/>
    <w:rsid w:val="63473ADC"/>
    <w:rsid w:val="6C4C079A"/>
    <w:rsid w:val="713C368F"/>
    <w:rsid w:val="759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86048A"/>
  <w15:docId w15:val="{5EC83846-742A-4B0B-9B28-94C12598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libri Light" w:eastAsia="ＭＳ ゴシック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Pr>
      <w:kern w:val="2"/>
      <w:sz w:val="21"/>
      <w:szCs w:val="24"/>
    </w:rPr>
  </w:style>
  <w:style w:type="character" w:customStyle="1" w:styleId="BalloonTextChar">
    <w:name w:val="Balloon Text Char"/>
    <w:link w:val="BalloonText"/>
    <w:rPr>
      <w:rFonts w:ascii="Meiryo UI" w:eastAsia="Meiryo UI" w:cs="Meiryo UI"/>
      <w:kern w:val="2"/>
      <w:sz w:val="18"/>
      <w:szCs w:val="18"/>
    </w:rPr>
  </w:style>
  <w:style w:type="character" w:customStyle="1" w:styleId="Heading1Char">
    <w:name w:val="Heading 1 Char"/>
    <w:link w:val="Heading1"/>
    <w:rPr>
      <w:rFonts w:ascii="Calibri Light" w:eastAsia="ＭＳ ゴシック" w:hAnsi="Calibri Light" w:cs="Times New Roman"/>
      <w:b/>
      <w:bCs/>
      <w:kern w:val="32"/>
      <w:sz w:val="32"/>
      <w:szCs w:val="32"/>
    </w:rPr>
  </w:style>
  <w:style w:type="character" w:customStyle="1" w:styleId="CommentTextChar">
    <w:name w:val="Comment Text Char"/>
    <w:link w:val="CommentText"/>
    <w:rPr>
      <w:kern w:val="2"/>
      <w:sz w:val="21"/>
      <w:szCs w:val="24"/>
    </w:rPr>
  </w:style>
  <w:style w:type="character" w:customStyle="1" w:styleId="HeaderChar">
    <w:name w:val="Header Char"/>
    <w:link w:val="Header"/>
    <w:uiPriority w:val="99"/>
    <w:rPr>
      <w:kern w:val="2"/>
      <w:sz w:val="21"/>
      <w:szCs w:val="24"/>
    </w:rPr>
  </w:style>
  <w:style w:type="character" w:customStyle="1" w:styleId="CommentSubjectChar">
    <w:name w:val="Comment Subject Char"/>
    <w:link w:val="CommentSubject"/>
    <w:rPr>
      <w:b/>
      <w:bCs/>
      <w:kern w:val="2"/>
      <w:sz w:val="21"/>
      <w:szCs w:val="24"/>
    </w:rPr>
  </w:style>
  <w:style w:type="paragraph" w:styleId="Date">
    <w:name w:val="Date"/>
    <w:basedOn w:val="Normal"/>
    <w:next w:val="Normal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BalloonText">
    <w:name w:val="Balloon Text"/>
    <w:basedOn w:val="Normal"/>
    <w:link w:val="BalloonTextChar"/>
    <w:rPr>
      <w:rFonts w:ascii="Meiryo UI" w:eastAsia="Meiryo UI" w:cs="Meiryo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paragraph" w:styleId="CommentText">
    <w:name w:val="annotation text"/>
    <w:basedOn w:val="Normal"/>
    <w:link w:val="CommentTextChar"/>
    <w:pPr>
      <w:jc w:val="left"/>
    </w:pPr>
  </w:style>
  <w:style w:type="paragraph" w:styleId="Title">
    <w:name w:val="Title"/>
    <w:basedOn w:val="Normal"/>
    <w:qFormat/>
    <w:pPr>
      <w:jc w:val="center"/>
    </w:pPr>
    <w:rPr>
      <w:rFonts w:cs="Angsana New"/>
      <w:b/>
      <w:sz w:val="28"/>
      <w:szCs w:val="20"/>
    </w:rPr>
  </w:style>
  <w:style w:type="paragraph" w:customStyle="1" w:styleId="1">
    <w:name w:val="行間詰め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リスト段落1"/>
    <w:basedOn w:val="Normal"/>
    <w:uiPriority w:val="34"/>
    <w:qFormat/>
    <w:pPr>
      <w:ind w:left="720"/>
    </w:pPr>
  </w:style>
  <w:style w:type="paragraph" w:customStyle="1" w:styleId="11">
    <w:name w:val="変更箇所1"/>
    <w:uiPriority w:val="99"/>
    <w:semiHidden/>
    <w:rPr>
      <w:kern w:val="2"/>
      <w:sz w:val="21"/>
      <w:szCs w:val="24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34BBA"/>
    <w:pPr>
      <w:ind w:leftChars="400" w:left="840"/>
    </w:pPr>
  </w:style>
  <w:style w:type="paragraph" w:styleId="Revision">
    <w:name w:val="Revision"/>
    <w:hidden/>
    <w:uiPriority w:val="99"/>
    <w:unhideWhenUsed/>
    <w:rsid w:val="00DF77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png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D:/Documents/Downloads/100171806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3688-E9E2-44EA-82ED-BADBF111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100171806.dotx</Template>
  <Pages>6</Pages>
  <Words>817</Words>
  <Characters>9102</Characters>
  <DocSecurity>0</DocSecurity>
  <Lines>75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GGHSP Application</vt:lpstr>
    </vt:vector>
  </TitlesOfParts>
  <LinksUpToDate>false</LinksUpToDate>
  <CharactersWithSpaces>9900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